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FB10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EH3 7AF  (J8x32)  3C (4C set)</w:t>
      </w:r>
      <w:r w:rsidRPr="001E3444">
        <w:rPr>
          <w:sz w:val="20"/>
        </w:rPr>
        <w:tab/>
        <w:t>Roy Goldring  RSCDS Bk 40</w:t>
      </w:r>
    </w:p>
    <w:p w14:paraId="47C6262E" w14:textId="3C500C3B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lead down the middle &amp; back to top. 2s &amp; 3s step in on bar 8 ready for …</w:t>
      </w:r>
    </w:p>
    <w:p w14:paraId="17B39C4A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1s+2s+3s Promenade ending with 1s casting to 2nd place</w:t>
      </w:r>
    </w:p>
    <w:p w14:paraId="607F73BC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 pass by the right &amp; turn 1st corners RH to end L between 2s &amp; M between 3s, 1s pass by the right &amp; turn 2nd corners RH to end between crnrs</w:t>
      </w:r>
    </w:p>
    <w:p w14:paraId="1487DDA0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1M dances RH across with 2s &amp; 1L with 3s, 1L dances up between 2s &amp; casts to 2nd place own side</w:t>
      </w:r>
      <w:r w:rsidRPr="001E3444">
        <w:rPr>
          <w:b/>
          <w:sz w:val="20"/>
        </w:rPr>
        <w:t xml:space="preserve"> as </w:t>
      </w:r>
      <w:r w:rsidRPr="001E3444">
        <w:rPr>
          <w:sz w:val="20"/>
        </w:rPr>
        <w:t>1M dances between 3s &amp; casts up</w:t>
      </w:r>
    </w:p>
    <w:p w14:paraId="0E620F73" w14:textId="77777777" w:rsidR="001E3444" w:rsidRPr="001E3444" w:rsidRDefault="001E3444" w:rsidP="001E3444">
      <w:pPr>
        <w:keepNext/>
        <w:keepLines/>
        <w:rPr>
          <w:sz w:val="20"/>
        </w:rPr>
      </w:pPr>
    </w:p>
    <w:p w14:paraId="0BB0275F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JOHN OF BON ACCORD  (R8x32)  3C (4C set)</w:t>
      </w:r>
      <w:r w:rsidRPr="001E3444">
        <w:rPr>
          <w:sz w:val="20"/>
        </w:rPr>
        <w:tab/>
        <w:t>Roy Goldring  RSCDS Bk 33</w:t>
      </w:r>
    </w:p>
    <w:p w14:paraId="4F5BE02E" w14:textId="66D16F85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1- 16</w:t>
      </w:r>
      <w:r w:rsidRPr="001E3444">
        <w:rPr>
          <w:sz w:val="20"/>
        </w:rPr>
        <w:tab/>
        <w:t>1s dance 4 progressive 1/2 reels of 2 across</w:t>
      </w:r>
    </w:p>
    <w:p w14:paraId="12B4248C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1-8   1s pass RSh to dance 1/2 reel with 2L then 1s pass LSh &amp; dance 1/2 reel with 2M</w:t>
      </w:r>
    </w:p>
    <w:p w14:paraId="23EACE8D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</w:t>
      </w:r>
      <w:r w:rsidRPr="001E3444">
        <w:rPr>
          <w:sz w:val="20"/>
        </w:rPr>
        <w:tab/>
        <w:t>9-16 1s pass RSh to dance 1/2 reel with 3L then 1s pass LSh to dance 1/2 reel with 3M.  (2) (3) 1</w:t>
      </w:r>
    </w:p>
    <w:p w14:paraId="0202B9D7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(</w:t>
      </w:r>
      <w:r w:rsidRPr="001E3444">
        <w:rPr>
          <w:i/>
          <w:sz w:val="20"/>
        </w:rPr>
        <w:t>Supporting dancer in each 1/2 reel dances up sideline to begin reel</w:t>
      </w:r>
      <w:r w:rsidRPr="001E3444">
        <w:rPr>
          <w:sz w:val="20"/>
        </w:rPr>
        <w:t>)</w:t>
      </w:r>
    </w:p>
    <w:p w14:paraId="3DA00C93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 turn RH &amp; cast up to 2nd place on own sides, dance 1/2 Fig of 8 around the 2s to 2nd place opposite sides</w:t>
      </w:r>
    </w:p>
    <w:p w14:paraId="400F4855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2s+1s+3s turn 3/4 RH to end in line in centre of dance facing partners (M facing down &amp; L up) &amp; set, 3/4 turn RH to end on own sides &amp; set</w:t>
      </w:r>
    </w:p>
    <w:p w14:paraId="2D112368" w14:textId="77777777" w:rsidR="001E3444" w:rsidRPr="001E3444" w:rsidRDefault="001E3444" w:rsidP="001E3444">
      <w:pPr>
        <w:keepNext/>
        <w:keepLines/>
        <w:rPr>
          <w:sz w:val="20"/>
        </w:rPr>
      </w:pPr>
    </w:p>
    <w:p w14:paraId="6BB2CD46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CULLA BAY  (S4x32)  Sq.Set</w:t>
      </w:r>
      <w:r w:rsidRPr="001E3444">
        <w:rPr>
          <w:sz w:val="20"/>
        </w:rPr>
        <w:tab/>
        <w:t>Ann Dix  RSCDS Bk 41</w:t>
      </w:r>
    </w:p>
    <w:p w14:paraId="7770B37F" w14:textId="729F7E0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1- 4</w:t>
      </w:r>
      <w:r w:rsidRPr="001E3444">
        <w:rPr>
          <w:sz w:val="20"/>
        </w:rPr>
        <w:tab/>
        <w:t>1s &amp; 3s advance &amp; 1/2 turn opposite partner RH &amp; cast out to opposite side</w:t>
      </w:r>
    </w:p>
    <w:p w14:paraId="39A312CA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5- 8</w:t>
      </w:r>
      <w:r w:rsidRPr="001E3444">
        <w:rPr>
          <w:sz w:val="20"/>
        </w:rPr>
        <w:tab/>
        <w:t>1s &amp; 3s chase 1/4 round set cl'wise &amp; dance in passing 2s/4s RSh curving in to face 2s/4s</w:t>
      </w:r>
      <w:r w:rsidRPr="001E3444">
        <w:rPr>
          <w:b/>
          <w:sz w:val="20"/>
        </w:rPr>
        <w:t xml:space="preserve"> as </w:t>
      </w:r>
      <w:r w:rsidRPr="001E3444">
        <w:rPr>
          <w:sz w:val="20"/>
        </w:rPr>
        <w:t>2s &amp; 4s repeat bars 1-4 &amp; turn right about to face 1s/3s</w:t>
      </w:r>
    </w:p>
    <w:p w14:paraId="401493F1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All dance parallel reels of 4 across set</w:t>
      </w:r>
    </w:p>
    <w:p w14:paraId="707C661B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2s+1s</w:t>
      </w:r>
      <w:r w:rsidRPr="001E3444">
        <w:rPr>
          <w:b/>
          <w:sz w:val="20"/>
        </w:rPr>
        <w:t xml:space="preserve"> also </w:t>
      </w:r>
      <w:r w:rsidRPr="001E3444">
        <w:rPr>
          <w:sz w:val="20"/>
        </w:rPr>
        <w:t>4s+3s circle 4H once round to left, set &amp; dance RH across 1/2 way</w:t>
      </w:r>
    </w:p>
    <w:p w14:paraId="6F6606AD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2s+4s dance LH across once round, 2s &amp; 4s dance out through sides passing opp partner RSh &amp; chase round set cl'wise to next place</w:t>
      </w:r>
    </w:p>
    <w:p w14:paraId="48D3D375" w14:textId="77777777" w:rsidR="001E3444" w:rsidRPr="001E3444" w:rsidRDefault="001E3444" w:rsidP="001E3444">
      <w:pPr>
        <w:keepNext/>
        <w:keepLines/>
        <w:rPr>
          <w:sz w:val="20"/>
        </w:rPr>
      </w:pPr>
    </w:p>
    <w:p w14:paraId="39900AE9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MAJOR IAN STEWART  (J8x32)  3C (4C set)</w:t>
      </w:r>
      <w:r w:rsidRPr="001E3444">
        <w:rPr>
          <w:sz w:val="20"/>
        </w:rPr>
        <w:tab/>
        <w:t>John Drewry  RSCDS Bk 35</w:t>
      </w:r>
    </w:p>
    <w:p w14:paraId="307ED624" w14:textId="3793BB95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1s+2s 1/2 turn partners RH &amp; dance RH across 1/2 way, 2s+1s full turn partner RH ending with 2s at top &amp; 1s in 2nd place</w:t>
      </w:r>
    </w:p>
    <w:p w14:paraId="0CE9FE58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2s+1s+3s dance reels of 3 on own sides (1L dances in &amp; up</w:t>
      </w:r>
      <w:r w:rsidRPr="001E3444">
        <w:rPr>
          <w:b/>
          <w:sz w:val="20"/>
        </w:rPr>
        <w:t xml:space="preserve"> as </w:t>
      </w:r>
      <w:r w:rsidRPr="001E3444">
        <w:rPr>
          <w:sz w:val="20"/>
        </w:rPr>
        <w:t>1M dances in &amp; down to start) &amp; 1s end facing 1st corners</w:t>
      </w:r>
    </w:p>
    <w:p w14:paraId="07CF3297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 dance ‘Hello-Goodbye' setting ending with petronella turn to 2nd places</w:t>
      </w:r>
    </w:p>
    <w:p w14:paraId="32D47C4F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2s+1s+3s circle 6H round to the left for 6 steps, pivot &amp; chase back to places</w:t>
      </w:r>
    </w:p>
    <w:p w14:paraId="704595A2" w14:textId="77777777" w:rsidR="001E3444" w:rsidRPr="001E3444" w:rsidRDefault="001E3444" w:rsidP="001E3444">
      <w:pPr>
        <w:keepNext/>
        <w:keepLines/>
        <w:rPr>
          <w:sz w:val="20"/>
        </w:rPr>
      </w:pPr>
    </w:p>
    <w:p w14:paraId="729395DF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POLHARROW BURN  (R5x32)  5C set</w:t>
      </w:r>
      <w:r w:rsidRPr="001E3444">
        <w:rPr>
          <w:sz w:val="20"/>
        </w:rPr>
        <w:tab/>
        <w:t>Hugh Foss  Glendarroch SD Sheets</w:t>
      </w:r>
    </w:p>
    <w:p w14:paraId="3838FD3D" w14:textId="17B414ED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&amp; 3s cross RH, cast 1 place (2s &amp; 4s step up) &amp; dance 1/2 Fig of 8 round couple above them</w:t>
      </w:r>
    </w:p>
    <w:p w14:paraId="7D57EA4B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 &amp; 3s turn RH then turn LH (long turns) to face 1st corners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2s &amp; 5s change places RH &amp; chase clockwise to other end of set</w:t>
      </w:r>
    </w:p>
    <w:p w14:paraId="30C436FC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 &amp; 3s dance 1/2 diag reels of 4 with 1st corners, pass partner LSh, dance 1/2 diag reels of 4 with 2nd corners</w:t>
      </w:r>
    </w:p>
    <w:p w14:paraId="727E1F36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1s &amp; 3s dance 1/2 diag reels of 4 with 3rd corner, turn partner LH &amp; cast down 1 place own sides.  2 4 1 5 3</w:t>
      </w:r>
    </w:p>
    <w:p w14:paraId="121CB3F2" w14:textId="77777777" w:rsidR="001E3444" w:rsidRPr="001E3444" w:rsidRDefault="001E3444" w:rsidP="001E3444">
      <w:pPr>
        <w:keepNext/>
        <w:keepLines/>
        <w:rPr>
          <w:sz w:val="20"/>
        </w:rPr>
      </w:pPr>
    </w:p>
    <w:p w14:paraId="32D405BA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THE CASHMERE SHAWL  (S8x32)  3C (4C set)</w:t>
      </w:r>
      <w:r w:rsidRPr="001E3444">
        <w:rPr>
          <w:sz w:val="20"/>
        </w:rPr>
        <w:tab/>
        <w:t>Iain Boyd  Strathtay Album</w:t>
      </w:r>
    </w:p>
    <w:p w14:paraId="0A220B1F" w14:textId="436FCB38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turn RH &amp; cast down 2 places, cross LH &amp; cast up to 2nd place opposite sides</w:t>
      </w:r>
    </w:p>
    <w:p w14:paraId="57115C75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 turn RH &amp; turn 1st corners LH, turn 2nd corners RH &amp; turn partner LH to face 1st corners</w:t>
      </w:r>
    </w:p>
    <w:p w14:paraId="5014D72F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 1/2 diagonal reel of 4 with 1st corners, pass RSh &amp; dance 1/2 diagonal reel with 2nd corners.  (3)(1)(2)</w:t>
      </w:r>
    </w:p>
    <w:p w14:paraId="4A900861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1s (centre couple) change places RH with person diagonally to Right,</w:t>
      </w:r>
    </w:p>
    <w:p w14:paraId="129E5712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 xml:space="preserve">New centre couple change LH with person diagonally to Left, </w:t>
      </w:r>
    </w:p>
    <w:p w14:paraId="5F7EFB3E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New centre couple change RH with person diagonally to Right</w:t>
      </w:r>
    </w:p>
    <w:p w14:paraId="25797216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ab/>
        <w:t>All cross LH</w:t>
      </w:r>
    </w:p>
    <w:p w14:paraId="721449FD" w14:textId="77777777" w:rsidR="001E3444" w:rsidRPr="001E3444" w:rsidRDefault="001E3444" w:rsidP="001E3444">
      <w:pPr>
        <w:keepNext/>
        <w:keepLines/>
        <w:rPr>
          <w:sz w:val="20"/>
        </w:rPr>
      </w:pPr>
    </w:p>
    <w:p w14:paraId="0B9687B1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CHASED LOVERS  (J8x32)  3C (4C set)</w:t>
      </w:r>
      <w:r w:rsidRPr="001E3444">
        <w:rPr>
          <w:sz w:val="20"/>
        </w:rPr>
        <w:tab/>
        <w:t>Tim Wilson  World Wide Weavings</w:t>
      </w:r>
    </w:p>
    <w:p w14:paraId="0343D323" w14:textId="5CE3007C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1- 4</w:t>
      </w:r>
      <w:r w:rsidRPr="001E3444">
        <w:rPr>
          <w:sz w:val="20"/>
        </w:rPr>
        <w:tab/>
        <w:t>1s set, cross down (no hands) to 2nd place facing out (2s step up 3-4)</w:t>
      </w:r>
    </w:p>
    <w:p w14:paraId="5C07A8D9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5- 8</w:t>
      </w:r>
      <w:r w:rsidRPr="001E3444">
        <w:rPr>
          <w:sz w:val="20"/>
        </w:rPr>
        <w:tab/>
        <w:t>1s cast down behind 3s,meet &amp; dance up centre with 1L leading, 1M following, to face 2M (her 1st corner)</w:t>
      </w:r>
    </w:p>
    <w:p w14:paraId="2CE58373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1s, in tandem, dance LSh reel of 3 on 1st corner diagonal (out of top of set to start), finishing by 1s pulling back RSh to face down, 1M leading, facing 3M</w:t>
      </w:r>
    </w:p>
    <w:p w14:paraId="7BF08B7F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1s, in tandem, dance RSh reel of 3 on 2nd corner diagonal (out bottom of set to start), finishing with 1s facing own 1st corners</w:t>
      </w:r>
    </w:p>
    <w:p w14:paraId="5624743B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1s dance Pass+Turn with 1st corners, (pass RSh), Pass+Turn with 2nd corners, finishing passing RSh to 2nd place own sides</w:t>
      </w:r>
    </w:p>
    <w:p w14:paraId="2C9E3150" w14:textId="77777777" w:rsidR="001E3444" w:rsidRPr="001E3444" w:rsidRDefault="001E3444" w:rsidP="001E3444">
      <w:pPr>
        <w:keepNext/>
        <w:keepLines/>
        <w:rPr>
          <w:sz w:val="20"/>
        </w:rPr>
      </w:pPr>
    </w:p>
    <w:p w14:paraId="042A18CC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THE REVEREND JOHN MACFARLANE  (R4x32)  4C set</w:t>
      </w:r>
      <w:r w:rsidRPr="001E3444">
        <w:rPr>
          <w:sz w:val="20"/>
        </w:rPr>
        <w:tab/>
        <w:t>Gary W Morris  RSCDS Bk 37</w:t>
      </w:r>
    </w:p>
    <w:p w14:paraId="4498A229" w14:textId="489B2D6A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cross down to dance reflection reels of 3 on opposite sides ending in partners place</w:t>
      </w:r>
    </w:p>
    <w:p w14:paraId="2E91D331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 xml:space="preserve">1s dance 1/2 Fig of 8 round 2s, meet &amp; dance 4 slip steps down middle to 3rd place &amp; set 2H joined </w:t>
      </w:r>
      <w:r w:rsidRPr="001E3444">
        <w:rPr>
          <w:rFonts w:ascii="Helvetica" w:hAnsi="Helvetica"/>
          <w:color w:val="000000"/>
          <w:sz w:val="20"/>
        </w:rPr>
        <w:t>(Man sets to Left, Lady to Right to start) 2s+3s step up, 4s step in bars 15-16.</w:t>
      </w:r>
    </w:p>
    <w:p w14:paraId="2B5FBF8A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1s+4s dance Poussette</w:t>
      </w:r>
    </w:p>
    <w:p w14:paraId="1343E894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2s+3s &amp; 4s+1s dance RH across once round &amp; turn partner LH</w:t>
      </w:r>
    </w:p>
    <w:p w14:paraId="3E371DEA" w14:textId="77777777" w:rsidR="001E3444" w:rsidRPr="001E3444" w:rsidRDefault="001E3444" w:rsidP="001E3444">
      <w:pPr>
        <w:keepNext/>
        <w:keepLines/>
        <w:rPr>
          <w:sz w:val="20"/>
        </w:rPr>
      </w:pPr>
    </w:p>
    <w:p w14:paraId="2DC3B43D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THE GARDENERS' FANTASIA  (S3x32)  3C set</w:t>
      </w:r>
      <w:r w:rsidRPr="001E3444">
        <w:rPr>
          <w:sz w:val="20"/>
        </w:rPr>
        <w:tab/>
        <w:t>Pamela Cook  RSCDS Bk 46</w:t>
      </w:r>
    </w:p>
    <w:p w14:paraId="55CD3E55" w14:textId="66BE4E03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1s+2s circle 4H round to left, 1s face 2s set &amp; 1s turn inwards cast 1 place to face 3s</w:t>
      </w:r>
    </w:p>
    <w:p w14:paraId="3DDD1A19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1s+3s dance the Rondel, 1s end in 3rd place &amp; 3s end facing 1st corners. 2 (3) 1</w:t>
      </w:r>
    </w:p>
    <w:p w14:paraId="663EF50A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3s set to &amp; turn 1st corners; set to &amp; turn 2nd corners.  3s end in 2nd place opposite sides</w:t>
      </w:r>
    </w:p>
    <w:p w14:paraId="184B772C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2s+1s dance R&amp;L (begin on sides)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3s dance up between 2s &amp; cast to 2nd pl,  lead down LH b'tw'n 3rd pl, cross &amp; cast up to 2nd pl.  2 3 1</w:t>
      </w:r>
    </w:p>
    <w:p w14:paraId="27B00BBA" w14:textId="77777777" w:rsidR="001E3444" w:rsidRPr="001E3444" w:rsidRDefault="001E3444" w:rsidP="001E3444">
      <w:pPr>
        <w:keepNext/>
        <w:keepLines/>
        <w:rPr>
          <w:sz w:val="20"/>
        </w:rPr>
      </w:pPr>
    </w:p>
    <w:p w14:paraId="59209957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 xml:space="preserve">THE RUTLAND REEL  (R8x40)  3C (4C set) </w:t>
      </w:r>
      <w:r w:rsidRPr="001E3444">
        <w:rPr>
          <w:sz w:val="20"/>
        </w:rPr>
        <w:tab/>
        <w:t>Robert Senior  The Sunday Class 1</w:t>
      </w:r>
    </w:p>
    <w:p w14:paraId="537C6B51" w14:textId="714758A5" w:rsidR="001E3444" w:rsidRPr="001E3444" w:rsidRDefault="001E3444" w:rsidP="001E3444">
      <w:pPr>
        <w:pStyle w:val="DanceBody"/>
        <w:keepNext/>
        <w:keepLines/>
        <w:rPr>
          <w:noProof/>
          <w:sz w:val="20"/>
        </w:rPr>
      </w:pPr>
      <w:r w:rsidRPr="001E3444">
        <w:rPr>
          <w:noProof/>
          <w:sz w:val="20"/>
        </w:rPr>
        <w:t xml:space="preserve"> 1- 8</w:t>
      </w:r>
      <w:r w:rsidRPr="001E3444">
        <w:rPr>
          <w:b/>
          <w:noProof/>
          <w:sz w:val="20"/>
        </w:rPr>
        <w:tab/>
      </w:r>
      <w:r w:rsidRPr="001E3444">
        <w:rPr>
          <w:noProof/>
          <w:sz w:val="20"/>
        </w:rPr>
        <w:t>1s set &amp; cast 1 place (2s step up); 1s cross down between 3s &amp; cast up to 2nd place opposite sides</w:t>
      </w:r>
    </w:p>
    <w:p w14:paraId="672DD2AC" w14:textId="77777777" w:rsidR="001E3444" w:rsidRPr="001E3444" w:rsidRDefault="001E3444" w:rsidP="001E3444">
      <w:pPr>
        <w:pStyle w:val="DanceBody"/>
        <w:keepNext/>
        <w:keepLines/>
        <w:rPr>
          <w:noProof/>
          <w:sz w:val="20"/>
        </w:rPr>
      </w:pPr>
      <w:r w:rsidRPr="001E3444">
        <w:rPr>
          <w:noProof/>
          <w:sz w:val="20"/>
        </w:rPr>
        <w:t xml:space="preserve"> 9-16</w:t>
      </w:r>
      <w:r w:rsidRPr="001E3444">
        <w:rPr>
          <w:noProof/>
          <w:sz w:val="20"/>
        </w:rPr>
        <w:tab/>
        <w:t>1s+2s dance Ladies' Chain &amp; end 1s</w:t>
      </w:r>
      <w:r w:rsidRPr="001E3444">
        <w:rPr>
          <w:bCs/>
          <w:noProof/>
          <w:sz w:val="20"/>
        </w:rPr>
        <w:t xml:space="preserve"> facing down</w:t>
      </w:r>
    </w:p>
    <w:p w14:paraId="63F7FEED" w14:textId="77777777" w:rsidR="001E3444" w:rsidRPr="001E3444" w:rsidRDefault="001E3444" w:rsidP="001E3444">
      <w:pPr>
        <w:pStyle w:val="DanceBody"/>
        <w:keepNext/>
        <w:keepLines/>
        <w:rPr>
          <w:noProof/>
          <w:sz w:val="20"/>
        </w:rPr>
      </w:pPr>
      <w:r w:rsidRPr="001E3444">
        <w:rPr>
          <w:noProof/>
          <w:sz w:val="20"/>
        </w:rPr>
        <w:t>17-24</w:t>
      </w:r>
      <w:r w:rsidRPr="001E3444">
        <w:rPr>
          <w:noProof/>
          <w:sz w:val="20"/>
        </w:rPr>
        <w:tab/>
        <w:t>Reels of 3 on sides, 1s giving RSh to 3s (6 bars) &amp;</w:t>
      </w:r>
      <w:r w:rsidRPr="001E3444">
        <w:rPr>
          <w:bCs/>
          <w:noProof/>
          <w:sz w:val="20"/>
        </w:rPr>
        <w:t xml:space="preserve"> 1s+3s 1/2 turn RH </w:t>
      </w:r>
      <w:r w:rsidRPr="001E3444">
        <w:rPr>
          <w:noProof/>
          <w:sz w:val="20"/>
        </w:rPr>
        <w:t xml:space="preserve"> 2 3(1)</w:t>
      </w:r>
    </w:p>
    <w:p w14:paraId="3BFBC043" w14:textId="77777777" w:rsidR="001E3444" w:rsidRPr="001E3444" w:rsidRDefault="001E3444" w:rsidP="001E3444">
      <w:pPr>
        <w:pStyle w:val="DanceBody"/>
        <w:keepNext/>
        <w:keepLines/>
        <w:rPr>
          <w:noProof/>
          <w:sz w:val="20"/>
        </w:rPr>
      </w:pPr>
      <w:r w:rsidRPr="001E3444">
        <w:rPr>
          <w:noProof/>
          <w:sz w:val="20"/>
        </w:rPr>
        <w:t>25-32</w:t>
      </w:r>
      <w:r w:rsidRPr="001E3444">
        <w:rPr>
          <w:noProof/>
          <w:sz w:val="20"/>
        </w:rPr>
        <w:tab/>
        <w:t>3s+1s dance Men's Chain &amp; end 1L</w:t>
      </w:r>
      <w:r w:rsidRPr="001E3444">
        <w:rPr>
          <w:bCs/>
          <w:noProof/>
          <w:sz w:val="20"/>
        </w:rPr>
        <w:t xml:space="preserve"> facing</w:t>
      </w:r>
      <w:r w:rsidRPr="001E3444">
        <w:rPr>
          <w:noProof/>
          <w:sz w:val="20"/>
        </w:rPr>
        <w:t xml:space="preserve"> </w:t>
      </w:r>
      <w:r w:rsidRPr="001E3444">
        <w:rPr>
          <w:bCs/>
          <w:noProof/>
          <w:sz w:val="20"/>
        </w:rPr>
        <w:t>out with partner ready to follow her</w:t>
      </w:r>
    </w:p>
    <w:p w14:paraId="440B8EF9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noProof/>
          <w:sz w:val="20"/>
        </w:rPr>
        <w:t>33-40</w:t>
      </w:r>
      <w:r w:rsidRPr="001E3444">
        <w:rPr>
          <w:noProof/>
          <w:sz w:val="20"/>
        </w:rPr>
        <w:tab/>
        <w:t xml:space="preserve">1L followed by partner casts up &amp; crosses to own side to end with  1s in 2nd place own sides; 1s+3s circle 4H round to left </w:t>
      </w:r>
    </w:p>
    <w:p w14:paraId="6AD4BC7B" w14:textId="77777777" w:rsidR="001E3444" w:rsidRPr="001E3444" w:rsidRDefault="001E3444" w:rsidP="001E3444">
      <w:pPr>
        <w:keepNext/>
        <w:keepLines/>
        <w:rPr>
          <w:sz w:val="20"/>
        </w:rPr>
      </w:pPr>
    </w:p>
    <w:p w14:paraId="24DF8D50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YAN TAN TETHERA  (J8x32)  3C (4C set)</w:t>
      </w:r>
      <w:r w:rsidRPr="001E3444">
        <w:rPr>
          <w:sz w:val="20"/>
        </w:rPr>
        <w:tab/>
        <w:t>Derek Haynes  Carnforth Coll 2</w:t>
      </w:r>
    </w:p>
    <w:p w14:paraId="48DC2AC5" w14:textId="414F93A2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cross RH, cast 1 place, 1L dances a 1/2 Fig of 8 round 2s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1M dances 1/2 Fig of 8 round 3s</w:t>
      </w:r>
    </w:p>
    <w:p w14:paraId="416196C4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9-24</w:t>
      </w:r>
      <w:r w:rsidRPr="001E3444">
        <w:rPr>
          <w:sz w:val="20"/>
        </w:rPr>
        <w:tab/>
        <w:t>1s dance Corner Chain with 1st &amp; 2nd corners : -</w:t>
      </w:r>
    </w:p>
    <w:p w14:paraId="57E1B6D1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`1s change pl RH with 1st crnrs, 1st crnrs turn LH in centre &amp; return to places giving RH to 1s who turn LH in centre to face 2nd crnrs</w:t>
      </w:r>
    </w:p>
    <w:p w14:paraId="092F530F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`1s change places RH with 2nd crnrs, 2nd crnrs turn LH in centre &amp; return to places giving RH to 1s &amp; 1s end turning LH 3/4 to face 1st corner</w:t>
      </w:r>
    </w:p>
    <w:p w14:paraId="779225D6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1s dance reels of 3 on opposite sides giving LSh to 1st corners &amp; cross to 2nd place own sides</w:t>
      </w:r>
    </w:p>
    <w:p w14:paraId="0195D31F" w14:textId="77777777" w:rsidR="001E3444" w:rsidRPr="001E3444" w:rsidRDefault="001E3444" w:rsidP="001E3444">
      <w:pPr>
        <w:keepNext/>
        <w:keepLines/>
        <w:rPr>
          <w:sz w:val="20"/>
        </w:rPr>
      </w:pPr>
    </w:p>
    <w:p w14:paraId="7E12C521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MIDSUMMER COMMON  (S8x32)  3C (4C set)</w:t>
      </w:r>
      <w:r w:rsidRPr="001E3444">
        <w:rPr>
          <w:sz w:val="20"/>
        </w:rPr>
        <w:tab/>
        <w:t>Tom &amp; Lindsey Ibbotson  RSCDS Bk 49</w:t>
      </w:r>
    </w:p>
    <w:p w14:paraId="022965E1" w14:textId="68040A79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set, 1/2 turn RH, lead down, cross below 3s, cast up to 2nd place own sides (2s step up 5-6)</w:t>
      </w:r>
    </w:p>
    <w:p w14:paraId="093629DB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 set advancing to 1st corners &amp; turn 1st corners 2H finishing 1M between 3s, 1L between 2s.  1s set advancing to 2nd corners, turn 2nd corners 2H &amp; retain 2nd corner’s LH</w:t>
      </w:r>
    </w:p>
    <w:p w14:paraId="7DF0641D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 xml:space="preserve">1M+2s </w:t>
      </w:r>
      <w:r w:rsidRPr="001E3444">
        <w:rPr>
          <w:b/>
          <w:sz w:val="20"/>
        </w:rPr>
        <w:t>also</w:t>
      </w:r>
      <w:r w:rsidRPr="001E3444">
        <w:rPr>
          <w:sz w:val="20"/>
        </w:rPr>
        <w:t xml:space="preserve"> 1L+3s circle 3H round to Left, 1s pull back RSh to face up/down set.  1s set, petronella turn to 2nd place own sides</w:t>
      </w:r>
    </w:p>
    <w:p w14:paraId="0A3DAE28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2s+1s dance Poussette. 2 1 3</w:t>
      </w:r>
    </w:p>
    <w:p w14:paraId="5133C9A5" w14:textId="77777777" w:rsidR="001E3444" w:rsidRPr="001E3444" w:rsidRDefault="001E3444" w:rsidP="001E3444">
      <w:pPr>
        <w:keepNext/>
        <w:keepLines/>
        <w:rPr>
          <w:sz w:val="20"/>
        </w:rPr>
      </w:pPr>
    </w:p>
    <w:p w14:paraId="638B8B94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TOAST TO THE MOUSIES  (R8X32)  3C (4C set)</w:t>
      </w:r>
      <w:r w:rsidRPr="001E3444">
        <w:rPr>
          <w:sz w:val="20"/>
        </w:rPr>
        <w:tab/>
        <w:t>Sara Gratiot</w:t>
      </w:r>
    </w:p>
    <w:p w14:paraId="50A44D02" w14:textId="061EB828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dance in &amp; cast 1 place (2s step up), dance down between 3s &amp; cast up to 2nd place</w:t>
      </w:r>
    </w:p>
    <w:p w14:paraId="4A2B20B0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 xml:space="preserve">2s+1L </w:t>
      </w:r>
      <w:r w:rsidRPr="001E3444">
        <w:rPr>
          <w:b/>
          <w:sz w:val="20"/>
        </w:rPr>
        <w:t>also</w:t>
      </w:r>
      <w:r w:rsidRPr="001E3444">
        <w:rPr>
          <w:sz w:val="20"/>
        </w:rPr>
        <w:t xml:space="preserve"> 1M+3s dance RH across &amp; 1s pass RSh to dance LH across with other couple, 1s end back to back in the middle (1M facing up, 1L down) facing 2s/3s (2s facing down, 3s up NHJ) </w:t>
      </w:r>
    </w:p>
    <w:p w14:paraId="7391ED68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17-20</w:t>
      </w:r>
      <w:r w:rsidRPr="001E3444">
        <w:rPr>
          <w:sz w:val="20"/>
        </w:rPr>
        <w:tab/>
        <w:t xml:space="preserve">All set, 2s &amp; 3s make arches, dance down/up to meet </w:t>
      </w:r>
      <w:r w:rsidRPr="001E3444">
        <w:rPr>
          <w:b/>
          <w:sz w:val="20"/>
        </w:rPr>
        <w:t>as</w:t>
      </w:r>
      <w:r w:rsidRPr="001E3444">
        <w:rPr>
          <w:sz w:val="20"/>
        </w:rPr>
        <w:t xml:space="preserve"> 1s dance under arches. Finish 1M in 1st place, 1L in 3rd place (facing down/up) &amp; 2s &amp; 3s back to back in middle NHJ (2s facing up, 3s down). </w:t>
      </w:r>
    </w:p>
    <w:p w14:paraId="404D9715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21-24</w:t>
      </w:r>
      <w:r w:rsidRPr="001E3444">
        <w:rPr>
          <w:sz w:val="20"/>
        </w:rPr>
        <w:tab/>
        <w:t xml:space="preserve">All set, 2s &amp; 3s making arches dance to ends &amp; cast into reel </w:t>
      </w:r>
      <w:r w:rsidRPr="001E3444">
        <w:rPr>
          <w:b/>
          <w:sz w:val="20"/>
        </w:rPr>
        <w:t xml:space="preserve">while </w:t>
      </w:r>
      <w:r w:rsidRPr="001E3444">
        <w:rPr>
          <w:sz w:val="20"/>
        </w:rPr>
        <w:t>1s dance under arch passing LSh and finish between end couple facing 1st crnr</w:t>
      </w:r>
    </w:p>
    <w:p w14:paraId="7BA9D478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 xml:space="preserve">2s+1L </w:t>
      </w:r>
      <w:r w:rsidRPr="001E3444">
        <w:rPr>
          <w:b/>
          <w:sz w:val="20"/>
        </w:rPr>
        <w:t xml:space="preserve">also </w:t>
      </w:r>
      <w:r w:rsidRPr="001E3444">
        <w:rPr>
          <w:sz w:val="20"/>
        </w:rPr>
        <w:t>1M+3s dance LSh reels across (2s+3s make loops into the reel) to end 2 1 3. All set</w:t>
      </w:r>
    </w:p>
    <w:p w14:paraId="3D49099D" w14:textId="77777777" w:rsidR="001E3444" w:rsidRPr="001E3444" w:rsidRDefault="001E3444" w:rsidP="001E3444">
      <w:pPr>
        <w:pStyle w:val="DanceBody"/>
        <w:keepLines/>
        <w:rPr>
          <w:i/>
          <w:sz w:val="20"/>
        </w:rPr>
      </w:pPr>
      <w:r w:rsidRPr="001E3444">
        <w:rPr>
          <w:i/>
          <w:sz w:val="20"/>
        </w:rPr>
        <w:t>Note: after 2nd time through 1s may repeat bars 1-4 to get to 4th place</w:t>
      </w:r>
    </w:p>
    <w:p w14:paraId="6E8D36B7" w14:textId="77777777" w:rsidR="001E3444" w:rsidRPr="001E3444" w:rsidRDefault="001E3444" w:rsidP="001E3444">
      <w:pPr>
        <w:keepNext/>
        <w:keepLines/>
        <w:rPr>
          <w:sz w:val="20"/>
        </w:rPr>
      </w:pPr>
    </w:p>
    <w:p w14:paraId="366E73E0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SPIFFIN'  (J5x32)  5C Sq.Set (5s facing 1s)</w:t>
      </w:r>
      <w:r w:rsidRPr="001E3444">
        <w:rPr>
          <w:sz w:val="20"/>
        </w:rPr>
        <w:tab/>
        <w:t>D&amp;A Quarrie+Friends  Chicago 25th Anniv Coll</w:t>
      </w:r>
    </w:p>
    <w:p w14:paraId="063E32D3" w14:textId="2745A8EE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5s dance reels of 3 with 1s+3s (5s start by passing opposite dancer by LSh)</w:t>
      </w:r>
    </w:p>
    <w:p w14:paraId="1B3081AD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5L dances RH across with 2s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5M dances LH across with 4s, 5s lead up thru 1s &amp; cast back to centre</w:t>
      </w:r>
    </w:p>
    <w:p w14:paraId="2EEB8617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5L dances LH across with 2s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5M dances RH across with 4s, 5s lead down thru 3s &amp; cast back to centre</w:t>
      </w:r>
    </w:p>
    <w:p w14:paraId="1C83FBB2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5s Tulloch turn right (Kilt Grip) twice, 5s+1s set &amp; dance part LH across (5s dance 1/2 way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1s dance 1/4 way &amp; into centre to face 2s)</w:t>
      </w:r>
    </w:p>
    <w:p w14:paraId="108C1227" w14:textId="77777777" w:rsidR="001E3444" w:rsidRPr="001E3444" w:rsidRDefault="001E3444" w:rsidP="001E3444">
      <w:pPr>
        <w:keepNext/>
        <w:keepLines/>
        <w:rPr>
          <w:sz w:val="20"/>
        </w:rPr>
      </w:pPr>
    </w:p>
    <w:p w14:paraId="03238380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THE WATER OF LEITH  (S4x32)  4 Couple Set</w:t>
      </w:r>
      <w:r w:rsidRPr="001E3444">
        <w:rPr>
          <w:sz w:val="20"/>
        </w:rPr>
        <w:tab/>
        <w:t>John Wilkinson  Edinburgh 90th Anniv</w:t>
      </w:r>
    </w:p>
    <w:p w14:paraId="0255926C" w14:textId="01CF274E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 xml:space="preserve">1s+3s set. 1L dances down, casts up round 2M into middle facing down </w:t>
      </w:r>
      <w:r w:rsidRPr="001E3444">
        <w:rPr>
          <w:b/>
          <w:sz w:val="20"/>
        </w:rPr>
        <w:t>as</w:t>
      </w:r>
      <w:r w:rsidRPr="001E3444">
        <w:rPr>
          <w:sz w:val="20"/>
        </w:rPr>
        <w:t xml:space="preserve"> 1M dances across, casts round 2L  into middle facing up </w:t>
      </w:r>
      <w:r w:rsidRPr="001E3444">
        <w:rPr>
          <w:b/>
          <w:sz w:val="20"/>
        </w:rPr>
        <w:t>while</w:t>
      </w:r>
      <w:r w:rsidRPr="001E3444">
        <w:rPr>
          <w:sz w:val="20"/>
        </w:rPr>
        <w:t xml:space="preserve"> 3s dance same round 4s. 1s+3s change places RH with partner into line of 4 in middle (M face down, L face up)</w:t>
      </w:r>
    </w:p>
    <w:p w14:paraId="27DEF089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9-16</w:t>
      </w:r>
      <w:r w:rsidRPr="001E3444">
        <w:rPr>
          <w:sz w:val="20"/>
        </w:rPr>
        <w:tab/>
        <w:t>1s+3s dance reel of 4 in middle</w:t>
      </w:r>
    </w:p>
    <w:p w14:paraId="2EBE6D32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17-20</w:t>
      </w:r>
      <w:r w:rsidRPr="001E3444">
        <w:rPr>
          <w:sz w:val="20"/>
        </w:rPr>
        <w:tab/>
        <w:t xml:space="preserve">1s+2s </w:t>
      </w:r>
      <w:r w:rsidRPr="001E3444">
        <w:rPr>
          <w:b/>
          <w:sz w:val="20"/>
        </w:rPr>
        <w:t>also</w:t>
      </w:r>
      <w:r w:rsidRPr="001E3444">
        <w:rPr>
          <w:sz w:val="20"/>
        </w:rPr>
        <w:t xml:space="preserve"> 3s+4s dance RH across</w:t>
      </w:r>
    </w:p>
    <w:p w14:paraId="5A6FF533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21-24</w:t>
      </w:r>
      <w:r w:rsidRPr="001E3444">
        <w:rPr>
          <w:sz w:val="20"/>
        </w:rPr>
        <w:tab/>
        <w:t xml:space="preserve">1M followed by 1L casts round 2L to 2nd place own sides </w:t>
      </w:r>
      <w:r w:rsidRPr="001E3444">
        <w:rPr>
          <w:b/>
          <w:sz w:val="20"/>
        </w:rPr>
        <w:t>as</w:t>
      </w:r>
      <w:r w:rsidRPr="001E3444">
        <w:rPr>
          <w:sz w:val="20"/>
        </w:rPr>
        <w:t xml:space="preserve"> 3M followed by 3L casts round 4L to 4th place (2s+4s step up 23-24)</w:t>
      </w:r>
    </w:p>
    <w:p w14:paraId="141E7DCC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1s+4s (middle couples) dance Espagnole</w:t>
      </w:r>
    </w:p>
    <w:p w14:paraId="70CCAD89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`25-26   1s+4s cross (Ladies lead across RH passing between Men) with Ladies changing places RH</w:t>
      </w:r>
    </w:p>
    <w:p w14:paraId="772A43F9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ab/>
        <w:t>`27-28   1s+4s cross back (Men lead across RH between Ladies) with Men changing places RH</w:t>
      </w:r>
    </w:p>
    <w:p w14:paraId="2B7E942E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ab/>
        <w:t>`29-32   4s turn RH</w:t>
      </w:r>
      <w:r w:rsidRPr="001E3444">
        <w:rPr>
          <w:b/>
          <w:sz w:val="20"/>
        </w:rPr>
        <w:t xml:space="preserve"> as </w:t>
      </w:r>
      <w:r w:rsidRPr="001E3444">
        <w:rPr>
          <w:sz w:val="20"/>
        </w:rPr>
        <w:t>1s turn LH</w:t>
      </w:r>
    </w:p>
    <w:p w14:paraId="70FDB5F9" w14:textId="77777777" w:rsidR="001E3444" w:rsidRPr="001E3444" w:rsidRDefault="001E3444" w:rsidP="001E3444">
      <w:pPr>
        <w:keepNext/>
        <w:keepLines/>
        <w:rPr>
          <w:sz w:val="20"/>
        </w:rPr>
      </w:pPr>
    </w:p>
    <w:p w14:paraId="1D18E68B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ORPINGTON CALEDONIANS  (R8x32)  3C (4C set)</w:t>
      </w:r>
      <w:r w:rsidRPr="001E3444">
        <w:rPr>
          <w:sz w:val="20"/>
        </w:rPr>
        <w:tab/>
        <w:t>John Brenchley  RSCDS Bk 49</w:t>
      </w:r>
    </w:p>
    <w:p w14:paraId="0F7F239E" w14:textId="687CF6E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 xml:space="preserve">1s set, 1L casts &amp; followed by 1M, dances across to 2M’s place facing out (2s step up 5-6).  1L+3M </w:t>
      </w:r>
      <w:r w:rsidRPr="001E3444">
        <w:rPr>
          <w:b/>
          <w:sz w:val="20"/>
        </w:rPr>
        <w:t>also</w:t>
      </w:r>
      <w:r w:rsidRPr="001E3444">
        <w:rPr>
          <w:sz w:val="20"/>
        </w:rPr>
        <w:t xml:space="preserve"> 1M+3L 1/2 turn LH &amp; Men face out</w:t>
      </w:r>
    </w:p>
    <w:p w14:paraId="1B860BED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3s+1s dance Ladies' Chain, 1M finishes facing out</w:t>
      </w:r>
    </w:p>
    <w:p w14:paraId="008442AE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1M followed by 1L casts up, dances across to 2M place (3s step down 19-20).  2s+1s dance RH across.  1M &amp; 2L face out</w:t>
      </w:r>
    </w:p>
    <w:p w14:paraId="6CFEB230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2s+1s+3s dance reels of 3 on sides (1s+3s pass LSh to start)</w:t>
      </w:r>
    </w:p>
    <w:p w14:paraId="1ED6DFB2" w14:textId="77777777" w:rsidR="001E3444" w:rsidRPr="001E3444" w:rsidRDefault="001E3444" w:rsidP="001E3444">
      <w:pPr>
        <w:keepNext/>
        <w:keepLines/>
        <w:rPr>
          <w:sz w:val="20"/>
        </w:rPr>
      </w:pPr>
    </w:p>
    <w:p w14:paraId="20494C90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THE CRANBERRY TART  (J8x32)  3C (4C set)</w:t>
      </w:r>
      <w:r w:rsidRPr="001E3444">
        <w:rPr>
          <w:sz w:val="20"/>
        </w:rPr>
        <w:tab/>
        <w:t>Terry Glasspool  7 Year Itch</w:t>
      </w:r>
    </w:p>
    <w:p w14:paraId="759852BC" w14:textId="5A87A171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1M sets &amp; casts 1 place, sets &amp; petronella turns between 3s facing up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1L stands for 2 bars then sets, casts 1 place &amp; sets</w:t>
      </w:r>
    </w:p>
    <w:p w14:paraId="6FAADCB9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1M sets in line with 3s &amp; all 3 Adv+Ret then 1M advances to partner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1L petronella turns between 2s &amp; sets in line with 2s then all 3 Adv+Ret, 1L pulling back RSh (bar 16) to face 2L</w:t>
      </w:r>
    </w:p>
    <w:p w14:paraId="08E28ABD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1L followed by partner dances tandem reel of 3 across with 2s (RSh to 2L) to end in 2nd place own sides</w:t>
      </w:r>
    </w:p>
    <w:p w14:paraId="75F12CEE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1s dance RSh reels of 3 on sides giving RSh to 3s.  2 1 3</w:t>
      </w:r>
    </w:p>
    <w:p w14:paraId="477F43B4" w14:textId="77777777" w:rsidR="001E3444" w:rsidRPr="001E3444" w:rsidRDefault="001E3444" w:rsidP="001E3444">
      <w:pPr>
        <w:keepNext/>
        <w:keepLines/>
        <w:rPr>
          <w:sz w:val="20"/>
        </w:rPr>
      </w:pPr>
    </w:p>
    <w:p w14:paraId="766C62E3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TRIPLE HAPPINESS  (S3x32)  3C</w:t>
      </w:r>
      <w:r w:rsidRPr="001E3444">
        <w:rPr>
          <w:sz w:val="20"/>
        </w:rPr>
        <w:tab/>
        <w:t>Yoshiki Oyama  RSCDS Bk 52</w:t>
      </w:r>
    </w:p>
    <w:p w14:paraId="53AFF9AE" w14:textId="2F37455A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Adv+Ret (1 step each) taking RH briefly, 1s 1/2 turn LH, cross down between 2s &amp; cast up to place</w:t>
      </w:r>
    </w:p>
    <w:p w14:paraId="210A5BC2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1s+2s dance the Knot. 1s end facing 1st corners</w:t>
      </w:r>
    </w:p>
    <w:p w14:paraId="256EE943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1s dance Corners Pass+Turn with 1st corners, pass RSh, Repeat with 2nd corners &amp; 1s pass RSh into 2nd place own sides (corners turn 2H in centre)</w:t>
      </w:r>
    </w:p>
    <w:p w14:paraId="2AF76344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All chase clockwise 1/2 round to opp sides, all 1/2 turn 2H, pull back RSh &amp; dance out to own sides  3 1 2</w:t>
      </w:r>
    </w:p>
    <w:p w14:paraId="378C9129" w14:textId="77777777" w:rsidR="001E3444" w:rsidRPr="001E3444" w:rsidRDefault="001E3444" w:rsidP="001E3444">
      <w:pPr>
        <w:keepNext/>
        <w:keepLines/>
        <w:rPr>
          <w:sz w:val="20"/>
        </w:rPr>
      </w:pPr>
    </w:p>
    <w:p w14:paraId="0C31E864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 xml:space="preserve">JAMES GRAY  (J4x32)  4C set  </w:t>
      </w:r>
      <w:r w:rsidRPr="001E3444">
        <w:rPr>
          <w:sz w:val="20"/>
        </w:rPr>
        <w:tab/>
        <w:t>Ronella Burrows  RSCDS Bk 42</w:t>
      </w:r>
    </w:p>
    <w:p w14:paraId="5F28CBAB" w14:textId="7CA6204B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3s &amp; 4s start on opp sides</w:t>
      </w:r>
    </w:p>
    <w:p w14:paraId="3B1A36A3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&amp; 4s cross RH, cast 1 place, 1s dance 1/2 Fig of 8 round 2s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4s dance 1/2 Fig of 8 round 3s</w:t>
      </w:r>
    </w:p>
    <w:p w14:paraId="77AEEB0C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1s+4s dance R&amp;L &amp; end 1s facing up &amp; 4s down</w:t>
      </w:r>
    </w:p>
    <w:p w14:paraId="0C7C116A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All dance RSh reel of 4 on sides &amp; end 1s+4s in line across (Men in centre RSh to RSh &amp; 1M LSh to 4L &amp; 4M LSh to 1L)</w:t>
      </w:r>
    </w:p>
    <w:p w14:paraId="0EB4D246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25-28</w:t>
      </w:r>
      <w:r w:rsidRPr="001E3444">
        <w:rPr>
          <w:sz w:val="20"/>
        </w:rPr>
        <w:tab/>
        <w:t>1M+4M 3/4 turn RH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Ladies dance anticlockwise 1/4 way round, Men 1/2 turn other partner LH to bring Ladies into centre</w:t>
      </w:r>
    </w:p>
    <w:p w14:paraId="49F374D6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29-32</w:t>
      </w:r>
      <w:r w:rsidRPr="001E3444">
        <w:rPr>
          <w:sz w:val="20"/>
        </w:rPr>
        <w:tab/>
        <w:t>1L+4L 3/4 turn RH</w:t>
      </w:r>
      <w:r w:rsidRPr="001E3444">
        <w:rPr>
          <w:b/>
          <w:sz w:val="20"/>
        </w:rPr>
        <w:t xml:space="preserve"> while </w:t>
      </w:r>
      <w:r w:rsidRPr="001E3444">
        <w:rPr>
          <w:sz w:val="20"/>
        </w:rPr>
        <w:t>Men dance anticlockwise 1/4 way round, Ladies  3/4 turn Men LH to end 1s in 3rd place opp sides &amp; 4s in 2nd place</w:t>
      </w:r>
    </w:p>
    <w:p w14:paraId="108B5739" w14:textId="77777777" w:rsidR="001E3444" w:rsidRPr="001E3444" w:rsidRDefault="001E3444" w:rsidP="001E3444">
      <w:pPr>
        <w:keepNext/>
        <w:keepLines/>
        <w:rPr>
          <w:sz w:val="20"/>
        </w:rPr>
      </w:pPr>
    </w:p>
    <w:p w14:paraId="1E053844" w14:textId="77777777" w:rsidR="001E3444" w:rsidRPr="001E3444" w:rsidRDefault="001E3444" w:rsidP="001E3444">
      <w:pPr>
        <w:pStyle w:val="Minicrib"/>
        <w:keepNext/>
        <w:keepLines/>
        <w:rPr>
          <w:sz w:val="20"/>
        </w:rPr>
      </w:pPr>
      <w:r w:rsidRPr="001E3444">
        <w:rPr>
          <w:sz w:val="20"/>
        </w:rPr>
        <w:t>MRS MACPHERSON OF INVERAN  (R8x32)  3C (4C set)</w:t>
      </w:r>
      <w:r w:rsidRPr="001E3444">
        <w:rPr>
          <w:sz w:val="20"/>
        </w:rPr>
        <w:tab/>
        <w:t>John Drewry  Bon Accord Bk</w:t>
      </w:r>
    </w:p>
    <w:p w14:paraId="200A82AA" w14:textId="5B426ABA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1- 8</w:t>
      </w:r>
      <w:r w:rsidRPr="001E3444">
        <w:rPr>
          <w:sz w:val="20"/>
        </w:rPr>
        <w:tab/>
        <w:t>1s dance Inveran Reels with 2s+3s</w:t>
      </w:r>
    </w:p>
    <w:p w14:paraId="4E436C2E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 xml:space="preserve"> 9-16</w:t>
      </w:r>
      <w:r w:rsidRPr="001E3444">
        <w:rPr>
          <w:sz w:val="20"/>
        </w:rPr>
        <w:tab/>
        <w:t>1s turn RH 1.1/2 times moving down to 2nd place opp sides (2s step up); 1s cast up behind 2s &amp; cross down to 2nd place own side</w:t>
      </w:r>
    </w:p>
    <w:p w14:paraId="0B99F1F0" w14:textId="77777777" w:rsidR="001E3444" w:rsidRPr="001E3444" w:rsidRDefault="001E3444" w:rsidP="001E3444">
      <w:pPr>
        <w:pStyle w:val="DanceBody"/>
        <w:keepNext/>
        <w:keepLines/>
        <w:rPr>
          <w:sz w:val="20"/>
        </w:rPr>
      </w:pPr>
      <w:r w:rsidRPr="001E3444">
        <w:rPr>
          <w:sz w:val="20"/>
        </w:rPr>
        <w:t>17-24</w:t>
      </w:r>
      <w:r w:rsidRPr="001E3444">
        <w:rPr>
          <w:sz w:val="20"/>
        </w:rPr>
        <w:tab/>
        <w:t>2s+1s+3s dance Grand Chain</w:t>
      </w:r>
    </w:p>
    <w:p w14:paraId="2BE333C5" w14:textId="77777777" w:rsidR="001E3444" w:rsidRPr="001E3444" w:rsidRDefault="001E3444" w:rsidP="001E3444">
      <w:pPr>
        <w:pStyle w:val="DanceBody"/>
        <w:keepLines/>
        <w:rPr>
          <w:sz w:val="20"/>
        </w:rPr>
      </w:pPr>
      <w:r w:rsidRPr="001E3444">
        <w:rPr>
          <w:sz w:val="20"/>
        </w:rPr>
        <w:t>25-32</w:t>
      </w:r>
      <w:r w:rsidRPr="001E3444">
        <w:rPr>
          <w:sz w:val="20"/>
        </w:rPr>
        <w:tab/>
        <w:t>2s+1s+3s circle 6H round &amp; back</w:t>
      </w:r>
    </w:p>
    <w:p w14:paraId="15719714" w14:textId="77777777" w:rsidR="001E3444" w:rsidRDefault="001E3444" w:rsidP="006A421B">
      <w:pPr>
        <w:keepNext/>
        <w:keepLines/>
      </w:pPr>
    </w:p>
    <w:sectPr w:rsidR="001E3444" w:rsidSect="00FA00F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BDB8" w14:textId="77777777" w:rsidR="00753FA8" w:rsidRDefault="00753FA8">
      <w:r>
        <w:separator/>
      </w:r>
    </w:p>
  </w:endnote>
  <w:endnote w:type="continuationSeparator" w:id="0">
    <w:p w14:paraId="3C8FEEA2" w14:textId="77777777" w:rsidR="00753FA8" w:rsidRDefault="0075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F55A" w14:textId="77777777" w:rsidR="00423133" w:rsidRDefault="00423133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 w:rsidR="009C5C94">
      <w:rPr>
        <w:rFonts w:ascii="Arial Narrow" w:hAnsi="Arial Narrow" w:cs="Tahoma"/>
        <w:sz w:val="16"/>
        <w:szCs w:val="16"/>
      </w:rPr>
      <w:t>November</w:t>
    </w:r>
    <w:r>
      <w:rPr>
        <w:rFonts w:ascii="Arial Narrow" w:hAnsi="Arial Narrow" w:cs="Tahoma"/>
        <w:sz w:val="16"/>
        <w:szCs w:val="16"/>
      </w:rPr>
      <w:t xml:space="preserve"> 2022</w:t>
    </w:r>
    <w:r>
      <w:rPr>
        <w:rFonts w:ascii="Arial Narrow" w:hAnsi="Arial Narrow" w:cs="Tahoma"/>
        <w:sz w:val="18"/>
        <w:szCs w:val="18"/>
      </w:rPr>
      <w:br/>
    </w:r>
  </w:p>
  <w:p w14:paraId="717A768D" w14:textId="77777777" w:rsidR="00423133" w:rsidRPr="002121D1" w:rsidRDefault="00423133" w:rsidP="0021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A1BD" w14:textId="77777777" w:rsidR="00753FA8" w:rsidRDefault="00753FA8">
      <w:r>
        <w:separator/>
      </w:r>
    </w:p>
  </w:footnote>
  <w:footnote w:type="continuationSeparator" w:id="0">
    <w:p w14:paraId="53906772" w14:textId="77777777" w:rsidR="00753FA8" w:rsidRDefault="0075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4577" w14:textId="2A46F0D5" w:rsidR="00423133" w:rsidRDefault="00704AC9">
    <w:pPr>
      <w:pStyle w:val="Header"/>
      <w:ind w:left="0" w:firstLine="0"/>
      <w:rPr>
        <w:bCs/>
        <w:sz w:val="24"/>
        <w:szCs w:val="24"/>
      </w:rPr>
    </w:pPr>
    <w:r w:rsidRPr="00704AC9">
      <w:rPr>
        <w:bCs/>
        <w:sz w:val="24"/>
        <w:szCs w:val="24"/>
      </w:rPr>
      <w:t>West MACS Charity Ball 202</w:t>
    </w:r>
    <w:r w:rsidR="00845F2B">
      <w:rPr>
        <w:bCs/>
        <w:sz w:val="24"/>
        <w:szCs w:val="24"/>
      </w:rPr>
      <w:t>5</w:t>
    </w:r>
    <w:r w:rsidRPr="00704AC9">
      <w:rPr>
        <w:bCs/>
        <w:sz w:val="24"/>
        <w:szCs w:val="24"/>
      </w:rPr>
      <w:t xml:space="preserve"> in aid </w:t>
    </w:r>
    <w:r w:rsidR="00845F2B">
      <w:rPr>
        <w:bCs/>
        <w:sz w:val="24"/>
        <w:szCs w:val="24"/>
      </w:rPr>
      <w:t>of Prostate Cancer UK</w:t>
    </w:r>
    <w:r>
      <w:rPr>
        <w:bCs/>
        <w:sz w:val="24"/>
        <w:szCs w:val="24"/>
      </w:rPr>
      <w:tab/>
    </w:r>
    <w:r w:rsidR="00845F2B">
      <w:rPr>
        <w:bCs/>
        <w:sz w:val="24"/>
        <w:szCs w:val="24"/>
      </w:rPr>
      <w:t xml:space="preserve">                                 </w:t>
    </w:r>
    <w:r>
      <w:rPr>
        <w:bCs/>
        <w:sz w:val="24"/>
        <w:szCs w:val="24"/>
      </w:rPr>
      <w:t>The Craigellachie Band</w:t>
    </w:r>
  </w:p>
  <w:p w14:paraId="14579563" w14:textId="77777777" w:rsidR="006A421B" w:rsidRPr="006A421B" w:rsidRDefault="006A421B">
    <w:pPr>
      <w:pStyle w:val="Header"/>
      <w:ind w:left="0" w:firstLine="0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3032128">
    <w:abstractNumId w:val="12"/>
  </w:num>
  <w:num w:numId="2" w16cid:durableId="581649863">
    <w:abstractNumId w:val="20"/>
  </w:num>
  <w:num w:numId="3" w16cid:durableId="913049141">
    <w:abstractNumId w:val="15"/>
  </w:num>
  <w:num w:numId="4" w16cid:durableId="1462650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1599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009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835898">
    <w:abstractNumId w:val="7"/>
  </w:num>
  <w:num w:numId="8" w16cid:durableId="319504080">
    <w:abstractNumId w:val="6"/>
  </w:num>
  <w:num w:numId="9" w16cid:durableId="1618297258">
    <w:abstractNumId w:val="4"/>
  </w:num>
  <w:num w:numId="10" w16cid:durableId="1728339594">
    <w:abstractNumId w:val="9"/>
  </w:num>
  <w:num w:numId="11" w16cid:durableId="599290575">
    <w:abstractNumId w:val="17"/>
  </w:num>
  <w:num w:numId="12" w16cid:durableId="944728129">
    <w:abstractNumId w:val="6"/>
  </w:num>
  <w:num w:numId="13" w16cid:durableId="11302007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073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613003">
    <w:abstractNumId w:val="16"/>
  </w:num>
  <w:num w:numId="17" w16cid:durableId="874392503">
    <w:abstractNumId w:val="8"/>
  </w:num>
  <w:num w:numId="18" w16cid:durableId="1401440250">
    <w:abstractNumId w:val="14"/>
  </w:num>
  <w:num w:numId="19" w16cid:durableId="2043095443">
    <w:abstractNumId w:val="1"/>
  </w:num>
  <w:num w:numId="20" w16cid:durableId="796069094">
    <w:abstractNumId w:val="13"/>
  </w:num>
  <w:num w:numId="21" w16cid:durableId="396055336">
    <w:abstractNumId w:val="22"/>
  </w:num>
  <w:num w:numId="22" w16cid:durableId="1888177199">
    <w:abstractNumId w:val="18"/>
  </w:num>
  <w:num w:numId="23" w16cid:durableId="1646154899">
    <w:abstractNumId w:val="2"/>
  </w:num>
  <w:num w:numId="24" w16cid:durableId="1123499243">
    <w:abstractNumId w:val="10"/>
  </w:num>
  <w:num w:numId="25" w16cid:durableId="1280798768">
    <w:abstractNumId w:val="5"/>
  </w:num>
  <w:num w:numId="26" w16cid:durableId="841626441">
    <w:abstractNumId w:val="11"/>
  </w:num>
  <w:num w:numId="27" w16cid:durableId="882906792">
    <w:abstractNumId w:val="3"/>
  </w:num>
  <w:num w:numId="28" w16cid:durableId="1777015418">
    <w:abstractNumId w:val="21"/>
  </w:num>
  <w:num w:numId="29" w16cid:durableId="16765734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91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6235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6665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36264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83416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203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70966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494465">
    <w:abstractNumId w:val="19"/>
  </w:num>
  <w:num w:numId="38" w16cid:durableId="3975544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81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activeWritingStyle w:appName="MSWord" w:lang="en-GB" w:vendorID="8" w:dllVersion="513" w:checkStyle="1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8"/>
    <w:rsid w:val="0000709B"/>
    <w:rsid w:val="0001690E"/>
    <w:rsid w:val="00016FC5"/>
    <w:rsid w:val="000237A5"/>
    <w:rsid w:val="00036F77"/>
    <w:rsid w:val="00043CBC"/>
    <w:rsid w:val="0005094F"/>
    <w:rsid w:val="000730AE"/>
    <w:rsid w:val="0008020C"/>
    <w:rsid w:val="000871C5"/>
    <w:rsid w:val="000918C2"/>
    <w:rsid w:val="00096596"/>
    <w:rsid w:val="000A3D3B"/>
    <w:rsid w:val="000A653C"/>
    <w:rsid w:val="000B0F03"/>
    <w:rsid w:val="000D4485"/>
    <w:rsid w:val="000E0E03"/>
    <w:rsid w:val="000E571D"/>
    <w:rsid w:val="000E573B"/>
    <w:rsid w:val="000E7E6F"/>
    <w:rsid w:val="000F66CE"/>
    <w:rsid w:val="0010125E"/>
    <w:rsid w:val="00110FE6"/>
    <w:rsid w:val="00112C9D"/>
    <w:rsid w:val="001162B5"/>
    <w:rsid w:val="00121986"/>
    <w:rsid w:val="00142E82"/>
    <w:rsid w:val="00150C94"/>
    <w:rsid w:val="00155482"/>
    <w:rsid w:val="00156484"/>
    <w:rsid w:val="001567A3"/>
    <w:rsid w:val="0016725F"/>
    <w:rsid w:val="00167905"/>
    <w:rsid w:val="00180A69"/>
    <w:rsid w:val="0018579F"/>
    <w:rsid w:val="00186B05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7468"/>
    <w:rsid w:val="001E25FB"/>
    <w:rsid w:val="001E3444"/>
    <w:rsid w:val="00207901"/>
    <w:rsid w:val="00211D6A"/>
    <w:rsid w:val="002121D1"/>
    <w:rsid w:val="00212C57"/>
    <w:rsid w:val="00222CB7"/>
    <w:rsid w:val="00230340"/>
    <w:rsid w:val="00240B96"/>
    <w:rsid w:val="00240BF2"/>
    <w:rsid w:val="00242BDB"/>
    <w:rsid w:val="00251FB7"/>
    <w:rsid w:val="002656BE"/>
    <w:rsid w:val="00267E24"/>
    <w:rsid w:val="00275343"/>
    <w:rsid w:val="002778B5"/>
    <w:rsid w:val="00281CCA"/>
    <w:rsid w:val="0029110D"/>
    <w:rsid w:val="0029380B"/>
    <w:rsid w:val="002A3659"/>
    <w:rsid w:val="002C0BB1"/>
    <w:rsid w:val="002C7165"/>
    <w:rsid w:val="002F2AC1"/>
    <w:rsid w:val="002F7F7A"/>
    <w:rsid w:val="00302FCC"/>
    <w:rsid w:val="003078AF"/>
    <w:rsid w:val="0031407F"/>
    <w:rsid w:val="00334145"/>
    <w:rsid w:val="00334E0C"/>
    <w:rsid w:val="003350B3"/>
    <w:rsid w:val="00347F91"/>
    <w:rsid w:val="00351D6A"/>
    <w:rsid w:val="00370197"/>
    <w:rsid w:val="003739F2"/>
    <w:rsid w:val="00376384"/>
    <w:rsid w:val="00391220"/>
    <w:rsid w:val="003A39B8"/>
    <w:rsid w:val="003B064B"/>
    <w:rsid w:val="003B2E65"/>
    <w:rsid w:val="003B2F28"/>
    <w:rsid w:val="003B3F21"/>
    <w:rsid w:val="003C0EE7"/>
    <w:rsid w:val="003C1565"/>
    <w:rsid w:val="003C48C2"/>
    <w:rsid w:val="003C661B"/>
    <w:rsid w:val="003D1B1B"/>
    <w:rsid w:val="003E3C52"/>
    <w:rsid w:val="003F5186"/>
    <w:rsid w:val="004039E9"/>
    <w:rsid w:val="00405E8B"/>
    <w:rsid w:val="00410788"/>
    <w:rsid w:val="00414E84"/>
    <w:rsid w:val="00423133"/>
    <w:rsid w:val="00441D19"/>
    <w:rsid w:val="004530DB"/>
    <w:rsid w:val="004668DE"/>
    <w:rsid w:val="00471FCE"/>
    <w:rsid w:val="00481C5B"/>
    <w:rsid w:val="004863BA"/>
    <w:rsid w:val="004A0E4E"/>
    <w:rsid w:val="004A11A2"/>
    <w:rsid w:val="004B7CC2"/>
    <w:rsid w:val="004C56C9"/>
    <w:rsid w:val="004D3AC8"/>
    <w:rsid w:val="004F46E8"/>
    <w:rsid w:val="0050016E"/>
    <w:rsid w:val="00513126"/>
    <w:rsid w:val="00532E49"/>
    <w:rsid w:val="00543150"/>
    <w:rsid w:val="00556AE1"/>
    <w:rsid w:val="005644D9"/>
    <w:rsid w:val="00564CFF"/>
    <w:rsid w:val="00573600"/>
    <w:rsid w:val="00574C10"/>
    <w:rsid w:val="0057602F"/>
    <w:rsid w:val="00587250"/>
    <w:rsid w:val="005B3267"/>
    <w:rsid w:val="005C6E81"/>
    <w:rsid w:val="005C7483"/>
    <w:rsid w:val="005E02D9"/>
    <w:rsid w:val="0060160D"/>
    <w:rsid w:val="00612202"/>
    <w:rsid w:val="00622A8C"/>
    <w:rsid w:val="00631772"/>
    <w:rsid w:val="0064496F"/>
    <w:rsid w:val="00656793"/>
    <w:rsid w:val="00657CDB"/>
    <w:rsid w:val="00657FCD"/>
    <w:rsid w:val="0066362D"/>
    <w:rsid w:val="00663C4A"/>
    <w:rsid w:val="006844E3"/>
    <w:rsid w:val="00685661"/>
    <w:rsid w:val="00692E10"/>
    <w:rsid w:val="00694456"/>
    <w:rsid w:val="006957D5"/>
    <w:rsid w:val="00695D0F"/>
    <w:rsid w:val="00696B83"/>
    <w:rsid w:val="006A421B"/>
    <w:rsid w:val="006B2A1B"/>
    <w:rsid w:val="006B5800"/>
    <w:rsid w:val="006D3ECD"/>
    <w:rsid w:val="006D4C92"/>
    <w:rsid w:val="006D5AEA"/>
    <w:rsid w:val="006D63E5"/>
    <w:rsid w:val="006F0129"/>
    <w:rsid w:val="006F1741"/>
    <w:rsid w:val="006F6B2A"/>
    <w:rsid w:val="006F7B3F"/>
    <w:rsid w:val="0070087B"/>
    <w:rsid w:val="00702FA0"/>
    <w:rsid w:val="00704AC9"/>
    <w:rsid w:val="00710970"/>
    <w:rsid w:val="007204E7"/>
    <w:rsid w:val="00726AF8"/>
    <w:rsid w:val="007319D2"/>
    <w:rsid w:val="00734CC9"/>
    <w:rsid w:val="0075108F"/>
    <w:rsid w:val="00751CBD"/>
    <w:rsid w:val="00753FA8"/>
    <w:rsid w:val="00762243"/>
    <w:rsid w:val="00762EA4"/>
    <w:rsid w:val="007666D0"/>
    <w:rsid w:val="007671F3"/>
    <w:rsid w:val="007709B9"/>
    <w:rsid w:val="007905FD"/>
    <w:rsid w:val="00793947"/>
    <w:rsid w:val="007C4BA9"/>
    <w:rsid w:val="007D0A4F"/>
    <w:rsid w:val="007D1D3F"/>
    <w:rsid w:val="007D5EAA"/>
    <w:rsid w:val="007D6858"/>
    <w:rsid w:val="007D7F31"/>
    <w:rsid w:val="007E115E"/>
    <w:rsid w:val="007F14D5"/>
    <w:rsid w:val="0080697C"/>
    <w:rsid w:val="0081122A"/>
    <w:rsid w:val="00845F2B"/>
    <w:rsid w:val="00857655"/>
    <w:rsid w:val="0086107B"/>
    <w:rsid w:val="00867422"/>
    <w:rsid w:val="00874C99"/>
    <w:rsid w:val="00875A22"/>
    <w:rsid w:val="008814B9"/>
    <w:rsid w:val="008829B1"/>
    <w:rsid w:val="008903B3"/>
    <w:rsid w:val="008A08B5"/>
    <w:rsid w:val="008B7385"/>
    <w:rsid w:val="008C0BD1"/>
    <w:rsid w:val="008C6C39"/>
    <w:rsid w:val="008D19FD"/>
    <w:rsid w:val="008E0447"/>
    <w:rsid w:val="008E4F7A"/>
    <w:rsid w:val="008F113B"/>
    <w:rsid w:val="00906911"/>
    <w:rsid w:val="00911750"/>
    <w:rsid w:val="00914FCE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B18E7"/>
    <w:rsid w:val="009B20B6"/>
    <w:rsid w:val="009C5C94"/>
    <w:rsid w:val="009D5980"/>
    <w:rsid w:val="009F761E"/>
    <w:rsid w:val="00A01E5C"/>
    <w:rsid w:val="00A14A46"/>
    <w:rsid w:val="00A14C0E"/>
    <w:rsid w:val="00A40EB9"/>
    <w:rsid w:val="00A433E6"/>
    <w:rsid w:val="00A4774B"/>
    <w:rsid w:val="00A5452D"/>
    <w:rsid w:val="00A574D1"/>
    <w:rsid w:val="00A731E2"/>
    <w:rsid w:val="00A737CB"/>
    <w:rsid w:val="00A74491"/>
    <w:rsid w:val="00A74E95"/>
    <w:rsid w:val="00A76103"/>
    <w:rsid w:val="00A86473"/>
    <w:rsid w:val="00AA708B"/>
    <w:rsid w:val="00AA7FA9"/>
    <w:rsid w:val="00AB60AC"/>
    <w:rsid w:val="00AB6C36"/>
    <w:rsid w:val="00AD3F20"/>
    <w:rsid w:val="00AE44E7"/>
    <w:rsid w:val="00AE60BD"/>
    <w:rsid w:val="00AE7953"/>
    <w:rsid w:val="00AE7EBF"/>
    <w:rsid w:val="00B03238"/>
    <w:rsid w:val="00B11333"/>
    <w:rsid w:val="00B1191A"/>
    <w:rsid w:val="00B21783"/>
    <w:rsid w:val="00B42B3A"/>
    <w:rsid w:val="00B53827"/>
    <w:rsid w:val="00B53CD1"/>
    <w:rsid w:val="00B646D8"/>
    <w:rsid w:val="00B679EE"/>
    <w:rsid w:val="00B67D26"/>
    <w:rsid w:val="00B759F1"/>
    <w:rsid w:val="00B80D42"/>
    <w:rsid w:val="00B83478"/>
    <w:rsid w:val="00B92634"/>
    <w:rsid w:val="00BA3EEC"/>
    <w:rsid w:val="00BC164B"/>
    <w:rsid w:val="00BC21AB"/>
    <w:rsid w:val="00BC7FC0"/>
    <w:rsid w:val="00BE12C6"/>
    <w:rsid w:val="00BE1A99"/>
    <w:rsid w:val="00C024A5"/>
    <w:rsid w:val="00C02F43"/>
    <w:rsid w:val="00C11402"/>
    <w:rsid w:val="00C16FFD"/>
    <w:rsid w:val="00C21945"/>
    <w:rsid w:val="00C32AB0"/>
    <w:rsid w:val="00C336F1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CF2FBF"/>
    <w:rsid w:val="00D20819"/>
    <w:rsid w:val="00D4600B"/>
    <w:rsid w:val="00D469A8"/>
    <w:rsid w:val="00D47531"/>
    <w:rsid w:val="00D56C4A"/>
    <w:rsid w:val="00D61D72"/>
    <w:rsid w:val="00D62EB9"/>
    <w:rsid w:val="00D65B3F"/>
    <w:rsid w:val="00D85637"/>
    <w:rsid w:val="00DB2987"/>
    <w:rsid w:val="00DD0059"/>
    <w:rsid w:val="00DD02A9"/>
    <w:rsid w:val="00DD6829"/>
    <w:rsid w:val="00DF0100"/>
    <w:rsid w:val="00E03FBC"/>
    <w:rsid w:val="00E04B6B"/>
    <w:rsid w:val="00E15E51"/>
    <w:rsid w:val="00E34233"/>
    <w:rsid w:val="00E37CC7"/>
    <w:rsid w:val="00E43BF1"/>
    <w:rsid w:val="00E62408"/>
    <w:rsid w:val="00E65EB8"/>
    <w:rsid w:val="00E75BA9"/>
    <w:rsid w:val="00E960A0"/>
    <w:rsid w:val="00EC1587"/>
    <w:rsid w:val="00ED3593"/>
    <w:rsid w:val="00ED41C7"/>
    <w:rsid w:val="00EE3D47"/>
    <w:rsid w:val="00EE531A"/>
    <w:rsid w:val="00EF602B"/>
    <w:rsid w:val="00EF7C22"/>
    <w:rsid w:val="00F01B10"/>
    <w:rsid w:val="00F03C56"/>
    <w:rsid w:val="00F04D72"/>
    <w:rsid w:val="00F15CD9"/>
    <w:rsid w:val="00F225E3"/>
    <w:rsid w:val="00F23ED8"/>
    <w:rsid w:val="00F3182F"/>
    <w:rsid w:val="00F40BEB"/>
    <w:rsid w:val="00F46D22"/>
    <w:rsid w:val="00F67281"/>
    <w:rsid w:val="00F770C7"/>
    <w:rsid w:val="00F82045"/>
    <w:rsid w:val="00F86D5C"/>
    <w:rsid w:val="00F87310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BD0068"/>
  <w15:chartTrackingRefBased/>
  <w15:docId w15:val="{9ACB28E4-C7D6-4462-BDB4-B1289EF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8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OneDrive\Synced%20Folders\WDSA%20Teacher%20Cribs\MiniCrib_Advanced_32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MiniCrib_Advanced_32_09.dot</Template>
  <TotalTime>1</TotalTime>
  <Pages>3</Pages>
  <Words>2299</Words>
  <Characters>8809</Characters>
  <Application>Microsoft Office Word</Application>
  <DocSecurity>0</DocSecurity>
  <Lines>170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November 2022</vt:lpstr>
    </vt:vector>
  </TitlesOfParts>
  <Manager>David A Haynes</Manager>
  <Company>The MiniCrib Team</Company>
  <LinksUpToDate>false</LinksUpToDate>
  <CharactersWithSpaces>11133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ADMIN\2022\October 2022\Versions\www.minicrib.org.uk\downloads.html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November 2022</dc:title>
  <dc:subject>Scottish Country Dance Crib Database</dc:subject>
  <dc:creator>Graham Hamilton</dc:creator>
  <cp:keywords/>
  <dc:description>Produced by Minicrib</dc:description>
  <cp:lastModifiedBy>Graham Hamilton</cp:lastModifiedBy>
  <cp:revision>2</cp:revision>
  <cp:lastPrinted>2025-02-21T16:56:00Z</cp:lastPrinted>
  <dcterms:created xsi:type="dcterms:W3CDTF">2025-02-21T16:57:00Z</dcterms:created>
  <dcterms:modified xsi:type="dcterms:W3CDTF">2025-02-21T16:57:00Z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