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5885" w14:textId="77777777" w:rsidR="000817A6" w:rsidRDefault="000817A6" w:rsidP="003072AF">
      <w:pPr>
        <w:keepNext/>
        <w:keepLines/>
      </w:pPr>
    </w:p>
    <w:p w14:paraId="38AA49C2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ECCLEFECHAN FELINE  (J8x32)  3C (4C set)</w:t>
      </w:r>
      <w:r w:rsidRPr="003072AF">
        <w:rPr>
          <w:sz w:val="20"/>
        </w:rPr>
        <w:tab/>
        <w:t>Bob McMurty  Le Petit Chat Celtique</w:t>
      </w:r>
    </w:p>
    <w:p w14:paraId="02464716" w14:textId="60EB29AA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dance Fig. 8 on own sides (1s dance in/down to start), taking nearer hands where possible</w:t>
      </w:r>
    </w:p>
    <w:p w14:paraId="5D21C40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1s+2s+3s mirror (reflection) reels on own sides (1s in/down, 2s out/up, 3s in/up to start)</w:t>
      </w:r>
    </w:p>
    <w:p w14:paraId="7369FA63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lead down (3 bars), lead back up (3 bars) cast into 2nd place own sides</w:t>
      </w:r>
    </w:p>
    <w:p w14:paraId="43B7A180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 xml:space="preserve">1M with 3s, 1L with 2s, dance RH across, 1s pass RSh to dance LH across other end (1M with 2s, 1L with 3s)   </w:t>
      </w:r>
    </w:p>
    <w:p w14:paraId="08A0FFEC" w14:textId="77777777" w:rsidR="003072AF" w:rsidRPr="003072AF" w:rsidRDefault="003072AF" w:rsidP="003072AF">
      <w:pPr>
        <w:keepNext/>
        <w:keepLines/>
        <w:rPr>
          <w:sz w:val="20"/>
        </w:rPr>
      </w:pPr>
    </w:p>
    <w:p w14:paraId="1DD3B68E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BRATACH BANA  (R8x32)  3C (4C set)</w:t>
      </w:r>
      <w:r w:rsidRPr="003072AF">
        <w:rPr>
          <w:sz w:val="20"/>
        </w:rPr>
        <w:tab/>
        <w:t>John Drewry  Bon Accord Bk</w:t>
      </w:r>
    </w:p>
    <w:p w14:paraId="059879DA" w14:textId="66567502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turn RH &amp; cast 1 place (2s step up); 1s dance LSh round 1st corners to 2nd place opp side facing 2nd corners</w:t>
      </w:r>
    </w:p>
    <w:p w14:paraId="45876401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 xml:space="preserve">1s dance 1/2 RSh reel of 3 on sides &amp; dance 1/2 LSh reel of 3 across (1M with 3s at top, 1L with the 2s, LSh to 3rd corner position) </w:t>
      </w:r>
    </w:p>
    <w:p w14:paraId="761462F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 xml:space="preserve">1s turn 3/4 LH, turn 3rd corner (pstn) RH &amp; pass RSh to turn 4th corner (pstn) RH ending in 2nd pl own side in prom hold with 4th corner (pstn) </w:t>
      </w:r>
    </w:p>
    <w:p w14:paraId="07256717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1s+corners promenade diagonally across (passing RSh) to diag opp corner &amp; 1/2 turn to end 1s in 2nd pl opp side, 1s dance 1/2 Diag R&amp;L (M up, L down).  End 2 1 3</w:t>
      </w:r>
    </w:p>
    <w:p w14:paraId="5B67AAF7" w14:textId="77777777" w:rsidR="003072AF" w:rsidRPr="003072AF" w:rsidRDefault="003072AF" w:rsidP="003072AF">
      <w:pPr>
        <w:keepNext/>
        <w:keepLines/>
        <w:rPr>
          <w:sz w:val="20"/>
        </w:rPr>
      </w:pPr>
    </w:p>
    <w:p w14:paraId="626922AF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MISS MILLIGAN'S STRATHSPEY  (S8x32)  3C (4C set)</w:t>
      </w:r>
      <w:r w:rsidRPr="003072AF">
        <w:rPr>
          <w:sz w:val="20"/>
        </w:rPr>
        <w:tab/>
        <w:t>Golden Jubilee Dances</w:t>
      </w:r>
    </w:p>
    <w:p w14:paraId="22D3B4E1" w14:textId="6A47DFFF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1s+2s circle 4H round to left, 1s face 2s NHJ with partners.  1s+2s set, 1s turning towards each other to face up, then 1s cast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2s dance up &amp; face out</w:t>
      </w:r>
    </w:p>
    <w:p w14:paraId="2ECED78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2s+1s+3s dance reflection reels of 3 on own sides 1s dancing in between 3s to start.  All take hands where possible</w:t>
      </w:r>
    </w:p>
    <w:p w14:paraId="502F544C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2s+1s+3s set, 2s+1s 1/2 turn LH, 1s followed by 2s lead down between 3s, cross &amp; cast up on own sides</w:t>
      </w:r>
    </w:p>
    <w:p w14:paraId="42C1C3EC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1s+2s dance the Knot</w:t>
      </w:r>
    </w:p>
    <w:p w14:paraId="04EAE4DC" w14:textId="77777777" w:rsidR="003072AF" w:rsidRPr="003072AF" w:rsidRDefault="003072AF" w:rsidP="003072AF">
      <w:pPr>
        <w:keepNext/>
        <w:keepLines/>
        <w:rPr>
          <w:sz w:val="20"/>
        </w:rPr>
      </w:pPr>
    </w:p>
    <w:p w14:paraId="639BF2DD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YAN TAN TETHERA  (J8x32)  3C (4C set)</w:t>
      </w:r>
      <w:r w:rsidRPr="003072AF">
        <w:rPr>
          <w:sz w:val="20"/>
        </w:rPr>
        <w:tab/>
        <w:t>Derek Haynes  Carnforth Coll 2</w:t>
      </w:r>
    </w:p>
    <w:p w14:paraId="1CBE1335" w14:textId="7367790E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cross RH, cast 1 place, 1L dances a 1/2 Fig of 8 round 2s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1M dances 1/2 Fig of 8 round 3s</w:t>
      </w:r>
    </w:p>
    <w:p w14:paraId="42F3A2F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9-24</w:t>
      </w:r>
      <w:r w:rsidRPr="003072AF">
        <w:rPr>
          <w:sz w:val="20"/>
        </w:rPr>
        <w:tab/>
        <w:t>1s dance Corner Chain with 1st &amp; 2nd corners : -</w:t>
      </w:r>
    </w:p>
    <w:p w14:paraId="17BF6E84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`1s change pl RH with 1st crnrs, 1st crnrs turn LH in centre &amp; return to places giving RH to 1s who turn LH in centre to face 2nd crnrs</w:t>
      </w:r>
    </w:p>
    <w:p w14:paraId="25FF8BCE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`1s change places RH with 2nd crnrs, 2nd crnrs turn LH in centre &amp; return to places giving RH to 1s &amp; 1s end turning LH 3/4 to face 1st corner</w:t>
      </w:r>
    </w:p>
    <w:p w14:paraId="57A32D1C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dance reels of 3 on opposite sides giving LSh to 1st corners &amp; cross to 2nd place own sides</w:t>
      </w:r>
    </w:p>
    <w:p w14:paraId="0991E179" w14:textId="77777777" w:rsidR="003072AF" w:rsidRPr="003072AF" w:rsidRDefault="003072AF" w:rsidP="003072AF">
      <w:pPr>
        <w:keepNext/>
        <w:keepLines/>
        <w:rPr>
          <w:sz w:val="20"/>
        </w:rPr>
      </w:pPr>
    </w:p>
    <w:p w14:paraId="3DB2D629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LOCHALSH REEL  (R8x40)  3C (4C set)</w:t>
      </w:r>
      <w:r w:rsidRPr="003072AF">
        <w:rPr>
          <w:sz w:val="20"/>
        </w:rPr>
        <w:tab/>
        <w:t>Pat Burnett  Skye Coll 2</w:t>
      </w:r>
    </w:p>
    <w:p w14:paraId="24142644" w14:textId="01D0AE14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turn RH, cast 1 place, cross LH, cast 1 place to meet partner in prom hold facing 3M (Lady on Man's left)</w:t>
      </w:r>
    </w:p>
    <w:p w14:paraId="340CB720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dance LSh reel of 3 across with 3s</w:t>
      </w:r>
    </w:p>
    <w:p w14:paraId="66DA17D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separate to dance reels of 3 on opposite sides</w:t>
      </w:r>
    </w:p>
    <w:p w14:paraId="57D1B5C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dance NHJ up to top, turn 2s with other hand, cross down between 3s &amp; cast up to 2nd place own sides</w:t>
      </w:r>
    </w:p>
    <w:p w14:paraId="233753E2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33-40</w:t>
      </w:r>
      <w:r w:rsidRPr="003072AF">
        <w:rPr>
          <w:sz w:val="20"/>
        </w:rPr>
        <w:tab/>
        <w:t>1s dance RH across (Lady with 2s &amp; Man with 3s), pass RSh to dance LH across with other couple</w:t>
      </w:r>
    </w:p>
    <w:p w14:paraId="3475E2DD" w14:textId="77777777" w:rsidR="003072AF" w:rsidRPr="003072AF" w:rsidRDefault="003072AF" w:rsidP="003072AF">
      <w:pPr>
        <w:keepNext/>
        <w:keepLines/>
        <w:rPr>
          <w:sz w:val="20"/>
        </w:rPr>
      </w:pPr>
    </w:p>
    <w:p w14:paraId="09F148FB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SCOTCH MIST  (S5x32)  5C set</w:t>
      </w:r>
      <w:r w:rsidRPr="003072AF">
        <w:rPr>
          <w:sz w:val="20"/>
        </w:rPr>
        <w:tab/>
        <w:t>John Drewry  Summer Coll 9</w:t>
      </w:r>
    </w:p>
    <w:p w14:paraId="14691CBE" w14:textId="6F1EC17A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1- 4</w:t>
      </w:r>
      <w:r w:rsidRPr="003072AF">
        <w:rPr>
          <w:sz w:val="20"/>
        </w:rPr>
        <w:tab/>
        <w:t>1s &amp; 3s cross RH &amp; cast down 1 place, dance into centre Men facing up, Ladies down</w:t>
      </w:r>
    </w:p>
    <w:p w14:paraId="1F80525B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5- 8</w:t>
      </w:r>
      <w:r w:rsidRPr="003072AF">
        <w:rPr>
          <w:sz w:val="20"/>
        </w:rPr>
        <w:tab/>
        <w:t>1st Man with 2s, 1st Lady &amp; 3rd Man with 4s, 3rd Lady with 5s, all circle left &amp; 1s &amp; 3s end facing 2nd corners</w:t>
      </w:r>
    </w:p>
    <w:p w14:paraId="18E442C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9-12</w:t>
      </w:r>
      <w:r w:rsidRPr="003072AF">
        <w:rPr>
          <w:sz w:val="20"/>
        </w:rPr>
        <w:tab/>
        <w:t>Dance Pass+Turn with 2nd corners, 1s &amp; 3s turn partners RH to face 1st corners</w:t>
      </w:r>
    </w:p>
    <w:p w14:paraId="07E29E5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13-16</w:t>
      </w:r>
      <w:r w:rsidRPr="003072AF">
        <w:rPr>
          <w:sz w:val="20"/>
        </w:rPr>
        <w:tab/>
        <w:t>Dance Pass+Turn with 1st corners, 1s &amp; 3s turn partners RH to end in centre Ladies facing up &amp; Men down</w:t>
      </w:r>
    </w:p>
    <w:p w14:paraId="1BE1457A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1s+3s dance reel of 4 in up/down middle, (1s end in 2nd place, 3s in 4th place both on opposite sides)</w:t>
      </w:r>
    </w:p>
    <w:p w14:paraId="2C3312F1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25-28</w:t>
      </w:r>
      <w:r w:rsidRPr="003072AF">
        <w:rPr>
          <w:sz w:val="20"/>
        </w:rPr>
        <w:tab/>
        <w:t>1st Lady with 2s, 1st Man &amp; 3rd Lady with 4s, 3rd Man with 5s, all dance RH across once round, 1s &amp; 3s ending where they began the reel, in middle Man above Lady</w:t>
      </w:r>
    </w:p>
    <w:p w14:paraId="3E6A752D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29-32</w:t>
      </w:r>
      <w:r w:rsidRPr="003072AF">
        <w:rPr>
          <w:sz w:val="20"/>
        </w:rPr>
        <w:tab/>
        <w:t>1s &amp; 3s 3/4 turn partners RH &amp; cast down on own sides to 3rd &amp; 5th places</w:t>
      </w:r>
    </w:p>
    <w:p w14:paraId="64AD122C" w14:textId="77777777" w:rsidR="003072AF" w:rsidRPr="003072AF" w:rsidRDefault="003072AF" w:rsidP="003072AF">
      <w:pPr>
        <w:keepNext/>
        <w:keepLines/>
        <w:rPr>
          <w:sz w:val="20"/>
        </w:rPr>
      </w:pPr>
    </w:p>
    <w:p w14:paraId="1719DF0B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LUCKENBOOTH BROOCH  (J8x32)  3C (4C set)</w:t>
      </w:r>
      <w:r w:rsidRPr="003072AF">
        <w:rPr>
          <w:sz w:val="20"/>
        </w:rPr>
        <w:tab/>
        <w:t>John Bowie Dickson  Glendarroch Sh 28</w:t>
      </w:r>
    </w:p>
    <w:p w14:paraId="0B3933EB" w14:textId="32663C08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in prom hold (Lady on Man's left) dance reel of 3 with 2s (RSh to 2M) &amp; end facing 3M</w:t>
      </w:r>
    </w:p>
    <w:p w14:paraId="2C89757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dance reel with 3s (RSh to 3M) ending with 1s dancing into centre facing Men's side</w:t>
      </w:r>
    </w:p>
    <w:p w14:paraId="306B5D4C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1M casts up &amp; 1L dn into centre &amp; dance out Ladies’ side, 1M cast up &amp; 1L dn to end 1M b'tw'n 2s facing dn &amp; 1L+3s face up</w:t>
      </w:r>
      <w:r w:rsidRPr="003072AF">
        <w:rPr>
          <w:b/>
          <w:sz w:val="20"/>
        </w:rPr>
        <w:t xml:space="preserve"> as </w:t>
      </w:r>
      <w:r w:rsidRPr="003072AF">
        <w:rPr>
          <w:sz w:val="20"/>
        </w:rPr>
        <w:t>2s+3s dance R&amp;L</w:t>
      </w:r>
    </w:p>
    <w:p w14:paraId="21E70002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2s+1s+3s set twice, 1s turn RH 1.3/4 times to 2nd places</w:t>
      </w:r>
    </w:p>
    <w:p w14:paraId="1A85587C" w14:textId="77777777" w:rsidR="003072AF" w:rsidRPr="003072AF" w:rsidRDefault="003072AF" w:rsidP="003072AF">
      <w:pPr>
        <w:keepNext/>
        <w:keepLines/>
        <w:rPr>
          <w:sz w:val="20"/>
        </w:rPr>
      </w:pPr>
    </w:p>
    <w:p w14:paraId="2633C388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WEST'S HORNPIPE  (R4x32)  4C set</w:t>
      </w:r>
      <w:r w:rsidRPr="003072AF">
        <w:rPr>
          <w:sz w:val="20"/>
        </w:rPr>
        <w:tab/>
        <w:t>5 Traditional SCDs 1965</w:t>
      </w:r>
    </w:p>
    <w:p w14:paraId="6EC9C6A0" w14:textId="51F7B050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cross down &amp; dance reflection reels of 3 on opposite sides</w:t>
      </w:r>
    </w:p>
    <w:p w14:paraId="4DD5D5F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cross down to dance reflection reels of 3 on own sides</w:t>
      </w:r>
    </w:p>
    <w:p w14:paraId="1F7E700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lead down the middle &amp; back to top (1s end facing 2s diagonally)</w:t>
      </w:r>
    </w:p>
    <w:p w14:paraId="509C635B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set to 2s &amp; dance down to 4th place (2s+3s+4s step up 27-28), 4s+1s circle 4H round to left</w:t>
      </w:r>
    </w:p>
    <w:p w14:paraId="2EC07CA8" w14:textId="77777777" w:rsidR="003072AF" w:rsidRPr="003072AF" w:rsidRDefault="003072AF" w:rsidP="003072AF">
      <w:pPr>
        <w:keepNext/>
        <w:keepLines/>
        <w:rPr>
          <w:sz w:val="20"/>
        </w:rPr>
      </w:pPr>
    </w:p>
    <w:p w14:paraId="3A72A57A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CHASING THE ECLIPSE  (S3x32)  3C Set</w:t>
      </w:r>
      <w:r w:rsidRPr="003072AF">
        <w:rPr>
          <w:sz w:val="20"/>
        </w:rPr>
        <w:tab/>
        <w:t>Sandy Gallamore  Highland Road Coll</w:t>
      </w:r>
    </w:p>
    <w:p w14:paraId="73BAC6AE" w14:textId="545E230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set, dance down below 3s (2s step up), cast up to 2nd place, pass LSh to face 1st corners</w:t>
      </w:r>
    </w:p>
    <w:p w14:paraId="5F64FA1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dance RSh reels of 3 on opposite sides, 1s end facing 1st corners</w:t>
      </w:r>
    </w:p>
    <w:p w14:paraId="3FDA5DEE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set to 1st corners, dance 3/4 round partner by RSh, 1s set to 2nd corners, dance round partner to own side, facing out</w:t>
      </w:r>
    </w:p>
    <w:p w14:paraId="375241B0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</w:r>
      <w:r w:rsidRPr="003072AF">
        <w:rPr>
          <w:sz w:val="20"/>
          <w:lang w:val="en-US"/>
        </w:rPr>
        <w:t>Promenade (Chaperoned) Chain progression</w:t>
      </w:r>
      <w:r w:rsidRPr="003072AF">
        <w:rPr>
          <w:sz w:val="20"/>
        </w:rPr>
        <w:t>:</w:t>
      </w:r>
    </w:p>
    <w:p w14:paraId="69AEC8B0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25-26    2s &amp; 3s 3/4 turn partner RH into middle while 1s dance clockwise 1/4 round the set picking up 2L/3M …</w:t>
      </w:r>
    </w:p>
    <w:p w14:paraId="7155FA4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 xml:space="preserve">27-30    who promenade 1/2 way clockwise </w:t>
      </w:r>
      <w:r w:rsidRPr="003072AF">
        <w:rPr>
          <w:b/>
          <w:sz w:val="20"/>
        </w:rPr>
        <w:t>while</w:t>
      </w:r>
      <w:r w:rsidRPr="003072AF">
        <w:rPr>
          <w:sz w:val="20"/>
        </w:rPr>
        <w:t xml:space="preserve"> middle people (2M + 3L) turn LH 1.1/2. </w:t>
      </w:r>
    </w:p>
    <w:p w14:paraId="0A6F56AE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ab/>
        <w:t xml:space="preserve">31-32    2s &amp; 3s turn partner RH 3/4 to own sides </w:t>
      </w:r>
      <w:r w:rsidRPr="003072AF">
        <w:rPr>
          <w:b/>
          <w:sz w:val="20"/>
        </w:rPr>
        <w:t>while</w:t>
      </w:r>
      <w:r w:rsidRPr="003072AF">
        <w:rPr>
          <w:sz w:val="20"/>
        </w:rPr>
        <w:t xml:space="preserve"> 1s dance clockwise 1/4 round to end in 2nd place. 3 1 2</w:t>
      </w:r>
    </w:p>
    <w:p w14:paraId="154CA62B" w14:textId="77777777" w:rsidR="003072AF" w:rsidRPr="003072AF" w:rsidRDefault="003072AF" w:rsidP="003072AF">
      <w:pPr>
        <w:keepNext/>
        <w:keepLines/>
        <w:rPr>
          <w:sz w:val="20"/>
        </w:rPr>
      </w:pPr>
    </w:p>
    <w:p w14:paraId="3142EAC2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FAREWELL TO BALFOUR ROAD  (J1x96)  5C set</w:t>
      </w:r>
      <w:r w:rsidRPr="003072AF">
        <w:rPr>
          <w:sz w:val="20"/>
        </w:rPr>
        <w:tab/>
        <w:t>Andrew Buxton  RSCDS Bk 52</w:t>
      </w:r>
    </w:p>
    <w:p w14:paraId="4E54158E" w14:textId="598DD576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1s+2s circle 4H round &amp; back</w:t>
      </w:r>
    </w:p>
    <w:p w14:paraId="0ACBDAA1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1s+2s Set+Link; 1s+3s Set+Link</w:t>
      </w:r>
    </w:p>
    <w:p w14:paraId="498F177F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</w:r>
      <w:r w:rsidRPr="003072AF">
        <w:rPr>
          <w:i/>
          <w:sz w:val="20"/>
        </w:rPr>
        <w:t>*2s start*</w:t>
      </w:r>
      <w:r w:rsidRPr="003072AF">
        <w:rPr>
          <w:sz w:val="20"/>
        </w:rPr>
        <w:t xml:space="preserve"> </w:t>
      </w:r>
      <w:r w:rsidRPr="003072AF">
        <w:rPr>
          <w:b/>
          <w:sz w:val="20"/>
        </w:rPr>
        <w:t>while</w:t>
      </w:r>
      <w:r w:rsidRPr="003072AF">
        <w:rPr>
          <w:sz w:val="20"/>
        </w:rPr>
        <w:t xml:space="preserve"> 1s+4s+5s dance mirror reels of 3 on sides (1s in/down to start)</w:t>
      </w:r>
    </w:p>
    <w:p w14:paraId="1185482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set, cross down RH to 4th place (4s step up); 1s set, cross down LH to 5th place (5s step up)</w:t>
      </w:r>
    </w:p>
    <w:p w14:paraId="412D6139" w14:textId="77777777" w:rsidR="003072AF" w:rsidRPr="003072AF" w:rsidRDefault="003072AF" w:rsidP="003072AF">
      <w:pPr>
        <w:pStyle w:val="DanceBody"/>
        <w:keepLines/>
        <w:rPr>
          <w:i/>
          <w:sz w:val="20"/>
        </w:rPr>
      </w:pPr>
      <w:r w:rsidRPr="003072AF">
        <w:rPr>
          <w:sz w:val="20"/>
        </w:rPr>
        <w:tab/>
      </w:r>
      <w:r w:rsidRPr="003072AF">
        <w:rPr>
          <w:i/>
          <w:sz w:val="20"/>
        </w:rPr>
        <w:t>*New top couple start every 16 bars. Repeat until 1s back in 1st place, they stand for 16 bars while 5s continue bars 17-32 ending back in 5th place*</w:t>
      </w:r>
    </w:p>
    <w:p w14:paraId="33D62503" w14:textId="77777777" w:rsidR="003072AF" w:rsidRPr="003072AF" w:rsidRDefault="003072AF" w:rsidP="003072AF">
      <w:pPr>
        <w:keepNext/>
        <w:keepLines/>
        <w:rPr>
          <w:sz w:val="20"/>
        </w:rPr>
      </w:pPr>
    </w:p>
    <w:p w14:paraId="5AB3A774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BEES THEY ARE A'DRUMMIN'  (R8x32)  3C (4C set)</w:t>
      </w:r>
      <w:r w:rsidRPr="003072AF">
        <w:rPr>
          <w:sz w:val="20"/>
        </w:rPr>
        <w:tab/>
        <w:t>Amanda Peart  Sunday Class Bk 2</w:t>
      </w:r>
    </w:p>
    <w:p w14:paraId="29EB9581" w14:textId="75806BC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cross RH, cast (2s step up), meet in centre &amp; turn 3s (1M+3L LH &amp; 1L+3M RH) finishing in centre facing up  2 (1) 3</w:t>
      </w:r>
    </w:p>
    <w:p w14:paraId="4DD3502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 xml:space="preserve">2s+1s+3s dance reflection (mirror) reels of 3 on sides (1s up, 2s out/down, 3s out/up). </w:t>
      </w:r>
    </w:p>
    <w:p w14:paraId="3EB6BD49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dance 1/2 Fig 8 round 2s &amp; dance 1/2 reels of 3 across (1L+2s &amp; 1M+3s,1s passing 1st corner LSh). Finish all on opp sides (2) (1) (3)</w:t>
      </w:r>
    </w:p>
    <w:p w14:paraId="0388808D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 xml:space="preserve"> 25-32</w:t>
      </w:r>
      <w:r w:rsidRPr="003072AF">
        <w:rPr>
          <w:sz w:val="20"/>
        </w:rPr>
        <w:tab/>
        <w:t>2s+1s+3s Adv+Ret.  2s+1s+3s 1/2 turn partner RH, pull back RSh &amp; dance out to own sides.  2  1  3</w:t>
      </w:r>
    </w:p>
    <w:p w14:paraId="58CD7775" w14:textId="77777777" w:rsidR="003072AF" w:rsidRPr="003072AF" w:rsidRDefault="003072AF" w:rsidP="003072AF">
      <w:pPr>
        <w:keepNext/>
        <w:keepLines/>
        <w:rPr>
          <w:sz w:val="20"/>
        </w:rPr>
      </w:pPr>
    </w:p>
    <w:p w14:paraId="1068417A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DEER FRIENDS  (S8X32)  3C (4C set)</w:t>
      </w:r>
      <w:r w:rsidRPr="003072AF">
        <w:rPr>
          <w:sz w:val="20"/>
        </w:rPr>
        <w:tab/>
        <w:t>Bob Anderson  St Martin Collection 1</w:t>
      </w:r>
    </w:p>
    <w:p w14:paraId="5BEDE523" w14:textId="609D5F92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1-8</w:t>
      </w:r>
      <w:r w:rsidRPr="003072AF">
        <w:rPr>
          <w:sz w:val="20"/>
        </w:rPr>
        <w:tab/>
        <w:t>1s cross down RH, cast behind 3s, cross RH, cast up 1 place, turn 3/4 LH to join RH with 3rd corners in a diagonal line</w:t>
      </w:r>
    </w:p>
    <w:p w14:paraId="507C5DA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9-12</w:t>
      </w:r>
      <w:r w:rsidRPr="003072AF">
        <w:rPr>
          <w:sz w:val="20"/>
        </w:rPr>
        <w:tab/>
        <w:t>Balance in Line figure:</w:t>
      </w:r>
    </w:p>
    <w:p w14:paraId="4E20FB99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9     All set 1 step Right, change hands so that 1s and 3rd corners take LH</w:t>
      </w:r>
    </w:p>
    <w:p w14:paraId="6260FE10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10   1s and 3rd corners 1/2 turn LH, retain LH and 1s join RH in middle of line</w:t>
      </w:r>
    </w:p>
    <w:p w14:paraId="3DFF91B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11  All set 1 step R, 1s join LH &amp; drop hands with corners</w:t>
      </w:r>
    </w:p>
    <w:p w14:paraId="1085F48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12  1s 1/2 turn LH to face 3rd corners while corners set 1 step Left turning to face diagonally in</w:t>
      </w:r>
    </w:p>
    <w:p w14:paraId="7E026063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13-16</w:t>
      </w:r>
      <w:r w:rsidRPr="003072AF">
        <w:rPr>
          <w:sz w:val="20"/>
        </w:rPr>
        <w:tab/>
        <w:t>1s dance1/2 diagonal reel of 4 with 3rd corners, finish facing 4th corners</w:t>
      </w:r>
    </w:p>
    <w:p w14:paraId="3C38C08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 xml:space="preserve">Repeat bars 9-16 with 4th corners, 1s crossing LH to finish in 2nd place opp sides End (3)(1)(2) </w:t>
      </w:r>
    </w:p>
    <w:p w14:paraId="683E0F85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Set and link for 3 couples twice to finish 213 on own sides</w:t>
      </w:r>
    </w:p>
    <w:p w14:paraId="66DE1F1C" w14:textId="77777777" w:rsidR="003072AF" w:rsidRPr="003072AF" w:rsidRDefault="003072AF" w:rsidP="003072AF">
      <w:pPr>
        <w:keepNext/>
        <w:keepLines/>
        <w:rPr>
          <w:sz w:val="20"/>
        </w:rPr>
      </w:pPr>
    </w:p>
    <w:p w14:paraId="49D5A1B1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JIM'S HABERDASHERY  (J8x40)  3C (4C set)</w:t>
      </w:r>
      <w:r w:rsidRPr="003072AF">
        <w:rPr>
          <w:sz w:val="20"/>
        </w:rPr>
        <w:tab/>
        <w:t>Alan MacPherson  Bannockburn 700</w:t>
      </w:r>
    </w:p>
    <w:p w14:paraId="791CBC19" w14:textId="0E1B569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1s+2s dance Double Fig of 8 (1s crossing down)</w:t>
      </w:r>
    </w:p>
    <w:p w14:paraId="5E6905D0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1M+2M turn RH &amp; 1L+2L turn LH 1.1/2 times (4 bars), 1s dance out own side, down behind 3s &amp; cross up to 2nd place opposite sides</w:t>
      </w:r>
    </w:p>
    <w:p w14:paraId="7E10EAC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dance reels of 3 on opposite sides (1s out &amp; up/2s in &amp; down to start), 1s end crossing up to 2nd place own sides</w:t>
      </w:r>
    </w:p>
    <w:p w14:paraId="6A0BDBE9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dance reels of 3 on own sides (1s out &amp; up to start), 1s end in centre facing up</w:t>
      </w:r>
    </w:p>
    <w:p w14:paraId="6400712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33-40</w:t>
      </w:r>
      <w:r w:rsidRPr="003072AF">
        <w:rPr>
          <w:sz w:val="20"/>
        </w:rPr>
        <w:tab/>
        <w:t>1s dance up to top, cast to 2nd place &amp; 2s+1s+3s turn RH</w:t>
      </w:r>
    </w:p>
    <w:p w14:paraId="0001DA83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Original version: - 33-40  1s turn 2s with nearer hand (4 bars) &amp; turn 3s with other hand (4 bars)</w:t>
      </w:r>
    </w:p>
    <w:p w14:paraId="6A6F1A49" w14:textId="77777777" w:rsidR="003072AF" w:rsidRPr="003072AF" w:rsidRDefault="003072AF" w:rsidP="003072AF">
      <w:pPr>
        <w:keepNext/>
        <w:keepLines/>
        <w:rPr>
          <w:sz w:val="20"/>
        </w:rPr>
      </w:pPr>
    </w:p>
    <w:p w14:paraId="2F40F8A6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RAY MILBOURNE  (R4x32)  4C set</w:t>
      </w:r>
      <w:r w:rsidRPr="003072AF">
        <w:rPr>
          <w:sz w:val="20"/>
        </w:rPr>
        <w:tab/>
        <w:t>Derek Haynes  Carnforth Coll 1</w:t>
      </w:r>
    </w:p>
    <w:p w14:paraId="117D6FBD" w14:textId="274F7B7C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2s &amp; 4s start on opp sides</w:t>
      </w:r>
    </w:p>
    <w:p w14:paraId="14346D8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&amp; 4s cross RH, cast in 1 place &amp; dance 1/2 Figs of 8 round end couples</w:t>
      </w:r>
    </w:p>
    <w:p w14:paraId="3A5A423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1s+4s dance 1/2 R&amp;L, all dance 1/2 reels of 4 on sides</w:t>
      </w:r>
    </w:p>
    <w:p w14:paraId="33AAE29E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3s+1s</w:t>
      </w:r>
      <w:r w:rsidRPr="003072AF">
        <w:rPr>
          <w:b/>
          <w:sz w:val="20"/>
        </w:rPr>
        <w:t xml:space="preserve"> also </w:t>
      </w:r>
      <w:r w:rsidRPr="003072AF">
        <w:rPr>
          <w:sz w:val="20"/>
        </w:rPr>
        <w:t>4s+2s dance Men’s Chain</w:t>
      </w:r>
    </w:p>
    <w:p w14:paraId="3DC48870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All circle 8H round &amp; back</w:t>
      </w:r>
    </w:p>
    <w:p w14:paraId="205AFE33" w14:textId="77777777" w:rsidR="003072AF" w:rsidRPr="003072AF" w:rsidRDefault="003072AF" w:rsidP="003072AF">
      <w:pPr>
        <w:keepNext/>
        <w:keepLines/>
        <w:rPr>
          <w:sz w:val="20"/>
        </w:rPr>
      </w:pPr>
    </w:p>
    <w:p w14:paraId="4D00C06D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WATER OF LEITH  (S4x32)  4 Couple Set</w:t>
      </w:r>
      <w:r w:rsidRPr="003072AF">
        <w:rPr>
          <w:sz w:val="20"/>
        </w:rPr>
        <w:tab/>
        <w:t>John Wilkinson  Edinburgh 90th Anniv</w:t>
      </w:r>
    </w:p>
    <w:p w14:paraId="7F21EBA1" w14:textId="592073A1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 xml:space="preserve">1s+3s set. 1L dances down, casts up round 2M into middle facing down </w:t>
      </w:r>
      <w:r w:rsidRPr="003072AF">
        <w:rPr>
          <w:b/>
          <w:sz w:val="20"/>
        </w:rPr>
        <w:t>as</w:t>
      </w:r>
      <w:r w:rsidRPr="003072AF">
        <w:rPr>
          <w:sz w:val="20"/>
        </w:rPr>
        <w:t xml:space="preserve"> 1M dances across, casts round 2L  into middle facing up </w:t>
      </w:r>
      <w:r w:rsidRPr="003072AF">
        <w:rPr>
          <w:b/>
          <w:sz w:val="20"/>
        </w:rPr>
        <w:t>while</w:t>
      </w:r>
      <w:r w:rsidRPr="003072AF">
        <w:rPr>
          <w:sz w:val="20"/>
        </w:rPr>
        <w:t xml:space="preserve"> 3s dance same round 4s. 1s+3s change places RH with partner into line of 4 in middle (M face down, L face up)</w:t>
      </w:r>
    </w:p>
    <w:p w14:paraId="53596FA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9-16</w:t>
      </w:r>
      <w:r w:rsidRPr="003072AF">
        <w:rPr>
          <w:sz w:val="20"/>
        </w:rPr>
        <w:tab/>
        <w:t>1s+3s dance reel of 4 in middle</w:t>
      </w:r>
    </w:p>
    <w:p w14:paraId="291D6244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17-20</w:t>
      </w:r>
      <w:r w:rsidRPr="003072AF">
        <w:rPr>
          <w:sz w:val="20"/>
        </w:rPr>
        <w:tab/>
        <w:t xml:space="preserve">1s+2s </w:t>
      </w:r>
      <w:r w:rsidRPr="003072AF">
        <w:rPr>
          <w:b/>
          <w:sz w:val="20"/>
        </w:rPr>
        <w:t>also</w:t>
      </w:r>
      <w:r w:rsidRPr="003072AF">
        <w:rPr>
          <w:sz w:val="20"/>
        </w:rPr>
        <w:t xml:space="preserve"> 3s+4s dance RH across</w:t>
      </w:r>
    </w:p>
    <w:p w14:paraId="674F833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21-24</w:t>
      </w:r>
      <w:r w:rsidRPr="003072AF">
        <w:rPr>
          <w:sz w:val="20"/>
        </w:rPr>
        <w:tab/>
        <w:t xml:space="preserve">1M followed by 1L casts round 2L to 2nd place own sides </w:t>
      </w:r>
      <w:r w:rsidRPr="003072AF">
        <w:rPr>
          <w:b/>
          <w:sz w:val="20"/>
        </w:rPr>
        <w:t>as</w:t>
      </w:r>
      <w:r w:rsidRPr="003072AF">
        <w:rPr>
          <w:sz w:val="20"/>
        </w:rPr>
        <w:t xml:space="preserve"> 3M followed by 3L casts round 4L to 4th place (2s+4s step up 23-24)</w:t>
      </w:r>
    </w:p>
    <w:p w14:paraId="706913B7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1s+4s (middle couples) dance Espagnole</w:t>
      </w:r>
    </w:p>
    <w:p w14:paraId="0A264BAB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`25-26   1s+4s cross (Ladies lead across RH passing between Men) with Ladies changing places RH</w:t>
      </w:r>
    </w:p>
    <w:p w14:paraId="7A31A01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ab/>
        <w:t>`27-28   1s+4s cross back (Men lead across RH between Ladies) with Men changing places RH</w:t>
      </w:r>
    </w:p>
    <w:p w14:paraId="5CD731F9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ab/>
        <w:t>`29-32   4s turn RH</w:t>
      </w:r>
      <w:r w:rsidRPr="003072AF">
        <w:rPr>
          <w:b/>
          <w:sz w:val="20"/>
        </w:rPr>
        <w:t xml:space="preserve"> as </w:t>
      </w:r>
      <w:r w:rsidRPr="003072AF">
        <w:rPr>
          <w:sz w:val="20"/>
        </w:rPr>
        <w:t>1s turn LH</w:t>
      </w:r>
    </w:p>
    <w:p w14:paraId="27AF0772" w14:textId="77777777" w:rsidR="003072AF" w:rsidRPr="003072AF" w:rsidRDefault="003072AF" w:rsidP="003072AF">
      <w:pPr>
        <w:keepNext/>
        <w:keepLines/>
        <w:rPr>
          <w:sz w:val="20"/>
        </w:rPr>
      </w:pPr>
    </w:p>
    <w:p w14:paraId="0E7AF5E7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CHEQUERED COURT  (J8x32)  3C (4C set)</w:t>
      </w:r>
      <w:r w:rsidRPr="003072AF">
        <w:rPr>
          <w:sz w:val="20"/>
        </w:rPr>
        <w:tab/>
        <w:t>Duncan Brown  RSCDS Bk 42</w:t>
      </w:r>
    </w:p>
    <w:p w14:paraId="30B0D7D9" w14:textId="41D7CA5C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cross RH, cast 1 place, 1s dance 1/2 Figs of 8 (Man round 2s &amp; Lady round 3s) &amp; end facing 1st corners</w:t>
      </w:r>
    </w:p>
    <w:p w14:paraId="0B557CE6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dance Pass+Turn with 1st corners &amp; 1s twirl round in centre to face 4th crnrs, 1s dance Pass+Turn with 4th crnrs &amp; twirl round to face own sides</w:t>
      </w:r>
    </w:p>
    <w:p w14:paraId="69A52798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dance 6 bars of Double Triangles &amp; end with 1L between 2s facing 2L &amp; 1M between 3s facing 3M</w:t>
      </w:r>
    </w:p>
    <w:p w14:paraId="7FECDA37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dance reel of 3 across giving RSh to 4th corners &amp; 1s cross RH to own sides</w:t>
      </w:r>
    </w:p>
    <w:p w14:paraId="10866524" w14:textId="77777777" w:rsidR="003072AF" w:rsidRPr="003072AF" w:rsidRDefault="003072AF" w:rsidP="003072AF">
      <w:pPr>
        <w:keepNext/>
        <w:keepLines/>
        <w:rPr>
          <w:sz w:val="20"/>
        </w:rPr>
      </w:pPr>
    </w:p>
    <w:p w14:paraId="3538D563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 xml:space="preserve">CITY OF STIRLING REEL  (R8x32)  3C (4C set) </w:t>
      </w:r>
      <w:r w:rsidRPr="003072AF">
        <w:rPr>
          <w:sz w:val="20"/>
        </w:rPr>
        <w:tab/>
        <w:t>Roy Goldring</w:t>
      </w:r>
    </w:p>
    <w:p w14:paraId="34F518D4" w14:textId="2B4FF363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1s+2s+3s dance Snowball Grand Chain (1s+2s change places on sides to start).  (3)(1)(2)</w:t>
      </w:r>
    </w:p>
    <w:p w14:paraId="39C6541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cross (pass RSh) &amp; 1/2 turn RH person in 3rd corner, 1s followed by corners change places (diag) passing LSh &amp; 1s cast to 2nd place (opp sides) as corners end in original places</w:t>
      </w:r>
    </w:p>
    <w:p w14:paraId="08948605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cross (pass LSh) &amp; 1/2 turn LH person in 4th corner, 1s followed by corners change places (diag) passing RSh &amp; 1s cast to 2nd place (opp sides) as corners end in original places.  2(1)3</w:t>
      </w:r>
    </w:p>
    <w:p w14:paraId="44E61FDE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All turn RH (4 bars) &amp; 1s dance 1/2 Figs of 8 (Lady up &amp; Man down)</w:t>
      </w:r>
    </w:p>
    <w:p w14:paraId="74E859E4" w14:textId="77777777" w:rsidR="003072AF" w:rsidRPr="003072AF" w:rsidRDefault="003072AF" w:rsidP="003072AF">
      <w:pPr>
        <w:keepNext/>
        <w:keepLines/>
        <w:rPr>
          <w:sz w:val="20"/>
        </w:rPr>
      </w:pPr>
    </w:p>
    <w:p w14:paraId="47D04860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GARDENERS' FANTASIA  (S3x32)  3C set</w:t>
      </w:r>
      <w:r w:rsidRPr="003072AF">
        <w:rPr>
          <w:sz w:val="20"/>
        </w:rPr>
        <w:tab/>
        <w:t>Pamela Cook  RSCDS Bk 46</w:t>
      </w:r>
    </w:p>
    <w:p w14:paraId="03AB784F" w14:textId="59205100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1s+2s circle 4H round to left, 1s face 2s set &amp; 1s turn inwards cast 1 place to face 3s</w:t>
      </w:r>
    </w:p>
    <w:p w14:paraId="64332971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1s+3s dance the Rondel, 1s end in 3rd place &amp; 3s end facing 1st corners. 2 (3) 1</w:t>
      </w:r>
    </w:p>
    <w:p w14:paraId="19C9BD7A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3s set to &amp; turn 1st corners; set to &amp; turn 2nd corners.  3s end in 2nd place opposite sides</w:t>
      </w:r>
    </w:p>
    <w:p w14:paraId="6B76BA99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2s+1s dance R&amp;L (begin on sides)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3s dance up between 2s &amp; cast to 2nd pl,  lead down LH b'tw'n 3rd pl, cross &amp; cast up to 2nd pl.  2 3 1</w:t>
      </w:r>
    </w:p>
    <w:p w14:paraId="38C9EF62" w14:textId="77777777" w:rsidR="003072AF" w:rsidRPr="003072AF" w:rsidRDefault="003072AF" w:rsidP="003072AF">
      <w:pPr>
        <w:keepNext/>
        <w:keepLines/>
        <w:rPr>
          <w:sz w:val="20"/>
        </w:rPr>
      </w:pPr>
    </w:p>
    <w:p w14:paraId="5917FE5A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DANCING MASTER  (J96)  Sq.Set</w:t>
      </w:r>
      <w:r w:rsidRPr="003072AF">
        <w:rPr>
          <w:sz w:val="20"/>
        </w:rPr>
        <w:tab/>
        <w:t>John Drewry  Donside Bk</w:t>
      </w:r>
    </w:p>
    <w:p w14:paraId="4279BC30" w14:textId="202225FC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&amp; 3s set &amp; pivot to right &amp; dance round 1/4 cl'wise inside set (L follows M) &amp; face in, 1s+3s change places with other partner RH &amp; dance clockwise back to partners place (M follows L)</w:t>
      </w:r>
    </w:p>
    <w:p w14:paraId="53355DF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&amp; 3s dance RH across with corner 2L/4L, 1s &amp; 3s dance across &amp; LH across with other corner 4M/2M to end in pl facing cl'wise (M behind L)</w:t>
      </w:r>
    </w:p>
    <w:p w14:paraId="4161E4F4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</w:t>
      </w:r>
      <w:r w:rsidRPr="003072AF">
        <w:rPr>
          <w:b/>
          <w:sz w:val="20"/>
        </w:rPr>
        <w:t xml:space="preserve"> also </w:t>
      </w:r>
      <w:r w:rsidRPr="003072AF">
        <w:rPr>
          <w:sz w:val="20"/>
        </w:rPr>
        <w:t>3s dance Tandem reels of 3 with corners, 1s &amp; 3s ending in prom hold facing out</w:t>
      </w:r>
    </w:p>
    <w:p w14:paraId="63994EE3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1s &amp; 3s dance clockwise 1/2 way round outside of set &amp; dance in back to original places (pass RSh)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2s &amp; 4s (prom hold) Adv+Ret</w:t>
      </w:r>
    </w:p>
    <w:p w14:paraId="0B744A09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33-64</w:t>
      </w:r>
      <w:r w:rsidRPr="003072AF">
        <w:rPr>
          <w:sz w:val="20"/>
        </w:rPr>
        <w:tab/>
        <w:t>2s &amp; 4s repeat above Figs from beginning (bars 1-32)</w:t>
      </w:r>
    </w:p>
    <w:p w14:paraId="07490082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65-72</w:t>
      </w:r>
      <w:r w:rsidRPr="003072AF">
        <w:rPr>
          <w:sz w:val="20"/>
        </w:rPr>
        <w:tab/>
        <w:t>All set to partners &amp; change place RH, Ladies dance 3/4 RH across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Men cast 1 place clockwise to meet opposite Lady</w:t>
      </w:r>
    </w:p>
    <w:p w14:paraId="16A52869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73-80</w:t>
      </w:r>
      <w:r w:rsidRPr="003072AF">
        <w:rPr>
          <w:sz w:val="20"/>
        </w:rPr>
        <w:tab/>
        <w:t>All repeat this Fig (bars 65-72) to end with own partners (opposite to where they started)</w:t>
      </w:r>
    </w:p>
    <w:p w14:paraId="590C0BED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81-88</w:t>
      </w:r>
      <w:r w:rsidRPr="003072AF">
        <w:rPr>
          <w:sz w:val="20"/>
        </w:rPr>
        <w:tab/>
        <w:t>All dance 1/2 Schiehallion Reel (2 places) back to original places</w:t>
      </w:r>
    </w:p>
    <w:p w14:paraId="3E325D63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89-96</w:t>
      </w:r>
      <w:r w:rsidRPr="003072AF">
        <w:rPr>
          <w:sz w:val="20"/>
        </w:rPr>
        <w:tab/>
        <w:t>All circle 8H round &amp; back</w:t>
      </w:r>
    </w:p>
    <w:p w14:paraId="5EB3F181" w14:textId="77777777" w:rsidR="003072AF" w:rsidRPr="003072AF" w:rsidRDefault="003072AF" w:rsidP="003072AF">
      <w:pPr>
        <w:keepNext/>
        <w:keepLines/>
        <w:rPr>
          <w:sz w:val="20"/>
        </w:rPr>
      </w:pPr>
    </w:p>
    <w:p w14:paraId="640193A4" w14:textId="77777777" w:rsidR="003072AF" w:rsidRPr="003072AF" w:rsidRDefault="003072AF" w:rsidP="003072AF">
      <w:pPr>
        <w:pStyle w:val="Minicrib"/>
        <w:keepNext/>
        <w:keepLines/>
        <w:rPr>
          <w:sz w:val="20"/>
        </w:rPr>
      </w:pPr>
      <w:r w:rsidRPr="003072AF">
        <w:rPr>
          <w:sz w:val="20"/>
        </w:rPr>
        <w:t>THE MONTGOMERIES' RANT  (R8x32)  3C (4C set)</w:t>
      </w:r>
      <w:r w:rsidRPr="003072AF">
        <w:rPr>
          <w:sz w:val="20"/>
        </w:rPr>
        <w:tab/>
        <w:t>Castle Menzies  RSCDS Bk 10</w:t>
      </w:r>
    </w:p>
    <w:p w14:paraId="462DD98F" w14:textId="252DAAE3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1- 8</w:t>
      </w:r>
      <w:r w:rsidRPr="003072AF">
        <w:rPr>
          <w:sz w:val="20"/>
        </w:rPr>
        <w:tab/>
        <w:t>1s cross RH &amp; cast down to 2nd place (2s step up), cross LH &amp; 1L casts up</w:t>
      </w:r>
      <w:r w:rsidRPr="003072AF">
        <w:rPr>
          <w:b/>
          <w:sz w:val="20"/>
        </w:rPr>
        <w:t xml:space="preserve"> while </w:t>
      </w:r>
      <w:r w:rsidRPr="003072AF">
        <w:rPr>
          <w:sz w:val="20"/>
        </w:rPr>
        <w:t>1M casts down</w:t>
      </w:r>
    </w:p>
    <w:p w14:paraId="68000CAD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 xml:space="preserve"> 9-16</w:t>
      </w:r>
      <w:r w:rsidRPr="003072AF">
        <w:rPr>
          <w:sz w:val="20"/>
        </w:rPr>
        <w:tab/>
        <w:t>1s dance reels of 3 across, 1L with 2s (RSh to 2M) &amp; 1M with 3s (RSh to 3L)</w:t>
      </w:r>
    </w:p>
    <w:p w14:paraId="64F33EDC" w14:textId="77777777" w:rsidR="003072AF" w:rsidRPr="003072AF" w:rsidRDefault="003072AF" w:rsidP="003072AF">
      <w:pPr>
        <w:pStyle w:val="DanceBody"/>
        <w:keepNext/>
        <w:keepLines/>
        <w:rPr>
          <w:sz w:val="20"/>
        </w:rPr>
      </w:pPr>
      <w:r w:rsidRPr="003072AF">
        <w:rPr>
          <w:sz w:val="20"/>
        </w:rPr>
        <w:t>17-24</w:t>
      </w:r>
      <w:r w:rsidRPr="003072AF">
        <w:rPr>
          <w:sz w:val="20"/>
        </w:rPr>
        <w:tab/>
        <w:t>1s NHJ (Lady on Mans left) set to 2L &amp; turn inwards to set to 3M, set to 3L &amp; turn inward &amp; set to 2M. End facing own 2nd corner (1L pull back LSh to face down)</w:t>
      </w:r>
    </w:p>
    <w:p w14:paraId="62BF5AFB" w14:textId="77777777" w:rsidR="003072AF" w:rsidRPr="003072AF" w:rsidRDefault="003072AF" w:rsidP="003072AF">
      <w:pPr>
        <w:pStyle w:val="DanceBody"/>
        <w:keepLines/>
        <w:rPr>
          <w:sz w:val="20"/>
        </w:rPr>
      </w:pPr>
      <w:r w:rsidRPr="003072AF">
        <w:rPr>
          <w:sz w:val="20"/>
        </w:rPr>
        <w:t>25-32</w:t>
      </w:r>
      <w:r w:rsidRPr="003072AF">
        <w:rPr>
          <w:sz w:val="20"/>
        </w:rPr>
        <w:tab/>
        <w:t>2s+1s+3s dance reels of 3 on opposite sides 1s giving RSh to 2nd corner, 1s cross RH to 2nd place own sides</w:t>
      </w:r>
    </w:p>
    <w:p w14:paraId="08576B02" w14:textId="77777777" w:rsidR="003072AF" w:rsidRPr="00C67519" w:rsidRDefault="003072AF" w:rsidP="00C67519"/>
    <w:sectPr w:rsidR="003072AF" w:rsidRPr="00C67519" w:rsidSect="003072AF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1" w:left="357" w:header="0" w:footer="0" w:gutter="0"/>
      <w:paperSrc w:first="7" w:other="7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BDB8" w14:textId="77777777" w:rsidR="00753FA8" w:rsidRDefault="00753FA8">
      <w:r>
        <w:separator/>
      </w:r>
    </w:p>
  </w:endnote>
  <w:endnote w:type="continuationSeparator" w:id="0">
    <w:p w14:paraId="3C8FEEA2" w14:textId="77777777" w:rsidR="00753FA8" w:rsidRDefault="0075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DF55A" w14:textId="77777777" w:rsidR="00423133" w:rsidRDefault="00423133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 w:rsidR="009C5C94">
      <w:rPr>
        <w:rFonts w:ascii="Arial Narrow" w:hAnsi="Arial Narrow" w:cs="Tahoma"/>
        <w:sz w:val="16"/>
        <w:szCs w:val="16"/>
      </w:rPr>
      <w:t>November</w:t>
    </w:r>
    <w:r>
      <w:rPr>
        <w:rFonts w:ascii="Arial Narrow" w:hAnsi="Arial Narrow" w:cs="Tahoma"/>
        <w:sz w:val="16"/>
        <w:szCs w:val="16"/>
      </w:rPr>
      <w:t xml:space="preserve"> 2022</w:t>
    </w:r>
    <w:r>
      <w:rPr>
        <w:rFonts w:ascii="Arial Narrow" w:hAnsi="Arial Narrow" w:cs="Tahoma"/>
        <w:sz w:val="18"/>
        <w:szCs w:val="18"/>
      </w:rPr>
      <w:br/>
    </w:r>
  </w:p>
  <w:p w14:paraId="717A768D" w14:textId="77777777" w:rsidR="00423133" w:rsidRPr="002121D1" w:rsidRDefault="00423133" w:rsidP="0021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A1BD" w14:textId="77777777" w:rsidR="00753FA8" w:rsidRDefault="00753FA8">
      <w:r>
        <w:separator/>
      </w:r>
    </w:p>
  </w:footnote>
  <w:footnote w:type="continuationSeparator" w:id="0">
    <w:p w14:paraId="53906772" w14:textId="77777777" w:rsidR="00753FA8" w:rsidRDefault="00753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1E73" w14:textId="25ED72E7" w:rsidR="00423133" w:rsidRDefault="003072AF">
    <w:pPr>
      <w:pStyle w:val="Header"/>
      <w:ind w:left="0" w:firstLine="0"/>
      <w:rPr>
        <w:b/>
        <w:sz w:val="28"/>
      </w:rPr>
    </w:pPr>
    <w:r>
      <w:rPr>
        <w:b/>
        <w:sz w:val="28"/>
      </w:rPr>
      <w:t>The Wembley &amp; District Scottish Association Ball 2025</w:t>
    </w:r>
    <w:r>
      <w:rPr>
        <w:b/>
        <w:sz w:val="28"/>
      </w:rPr>
      <w:tab/>
      <w:t>The Craigellachie Band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3032128">
    <w:abstractNumId w:val="12"/>
  </w:num>
  <w:num w:numId="2" w16cid:durableId="581649863">
    <w:abstractNumId w:val="20"/>
  </w:num>
  <w:num w:numId="3" w16cid:durableId="913049141">
    <w:abstractNumId w:val="15"/>
  </w:num>
  <w:num w:numId="4" w16cid:durableId="1462650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1599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00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835898">
    <w:abstractNumId w:val="7"/>
  </w:num>
  <w:num w:numId="8" w16cid:durableId="319504080">
    <w:abstractNumId w:val="6"/>
  </w:num>
  <w:num w:numId="9" w16cid:durableId="1618297258">
    <w:abstractNumId w:val="4"/>
  </w:num>
  <w:num w:numId="10" w16cid:durableId="1728339594">
    <w:abstractNumId w:val="9"/>
  </w:num>
  <w:num w:numId="11" w16cid:durableId="599290575">
    <w:abstractNumId w:val="17"/>
  </w:num>
  <w:num w:numId="12" w16cid:durableId="944728129">
    <w:abstractNumId w:val="6"/>
  </w:num>
  <w:num w:numId="13" w16cid:durableId="11302007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073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613003">
    <w:abstractNumId w:val="16"/>
  </w:num>
  <w:num w:numId="17" w16cid:durableId="874392503">
    <w:abstractNumId w:val="8"/>
  </w:num>
  <w:num w:numId="18" w16cid:durableId="1401440250">
    <w:abstractNumId w:val="14"/>
  </w:num>
  <w:num w:numId="19" w16cid:durableId="2043095443">
    <w:abstractNumId w:val="1"/>
  </w:num>
  <w:num w:numId="20" w16cid:durableId="796069094">
    <w:abstractNumId w:val="13"/>
  </w:num>
  <w:num w:numId="21" w16cid:durableId="396055336">
    <w:abstractNumId w:val="22"/>
  </w:num>
  <w:num w:numId="22" w16cid:durableId="1888177199">
    <w:abstractNumId w:val="18"/>
  </w:num>
  <w:num w:numId="23" w16cid:durableId="1646154899">
    <w:abstractNumId w:val="2"/>
  </w:num>
  <w:num w:numId="24" w16cid:durableId="1123499243">
    <w:abstractNumId w:val="10"/>
  </w:num>
  <w:num w:numId="25" w16cid:durableId="1280798768">
    <w:abstractNumId w:val="5"/>
  </w:num>
  <w:num w:numId="26" w16cid:durableId="841626441">
    <w:abstractNumId w:val="11"/>
  </w:num>
  <w:num w:numId="27" w16cid:durableId="882906792">
    <w:abstractNumId w:val="3"/>
  </w:num>
  <w:num w:numId="28" w16cid:durableId="1777015418">
    <w:abstractNumId w:val="21"/>
  </w:num>
  <w:num w:numId="29" w16cid:durableId="16765734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91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6235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666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36264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8341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203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70966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494465">
    <w:abstractNumId w:val="19"/>
  </w:num>
  <w:num w:numId="38" w16cid:durableId="3975544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1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activeWritingStyle w:appName="MSWord" w:lang="en-GB" w:vendorID="8" w:dllVersion="513" w:checkStyle="1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8"/>
    <w:rsid w:val="00002C0B"/>
    <w:rsid w:val="0000709B"/>
    <w:rsid w:val="0001690E"/>
    <w:rsid w:val="00016FC5"/>
    <w:rsid w:val="000237A5"/>
    <w:rsid w:val="00036F77"/>
    <w:rsid w:val="00043CBC"/>
    <w:rsid w:val="00046D1E"/>
    <w:rsid w:val="0005094F"/>
    <w:rsid w:val="00051A66"/>
    <w:rsid w:val="000541AE"/>
    <w:rsid w:val="000730AE"/>
    <w:rsid w:val="0008020C"/>
    <w:rsid w:val="000817A6"/>
    <w:rsid w:val="00081F06"/>
    <w:rsid w:val="000871C5"/>
    <w:rsid w:val="000918C2"/>
    <w:rsid w:val="00093B29"/>
    <w:rsid w:val="00096596"/>
    <w:rsid w:val="000A0A5F"/>
    <w:rsid w:val="000A3D3B"/>
    <w:rsid w:val="000A653C"/>
    <w:rsid w:val="000B0F03"/>
    <w:rsid w:val="000C3A3E"/>
    <w:rsid w:val="000C5613"/>
    <w:rsid w:val="000C6918"/>
    <w:rsid w:val="000C6C89"/>
    <w:rsid w:val="000D4485"/>
    <w:rsid w:val="000D6CEF"/>
    <w:rsid w:val="000E0E03"/>
    <w:rsid w:val="000E571D"/>
    <w:rsid w:val="000E573B"/>
    <w:rsid w:val="000E7E6F"/>
    <w:rsid w:val="000F1094"/>
    <w:rsid w:val="000F66CE"/>
    <w:rsid w:val="0010125E"/>
    <w:rsid w:val="00110536"/>
    <w:rsid w:val="00110FE6"/>
    <w:rsid w:val="00112C9D"/>
    <w:rsid w:val="001162B5"/>
    <w:rsid w:val="00121986"/>
    <w:rsid w:val="001424BC"/>
    <w:rsid w:val="00142E82"/>
    <w:rsid w:val="00150C94"/>
    <w:rsid w:val="00155482"/>
    <w:rsid w:val="00156484"/>
    <w:rsid w:val="001567A3"/>
    <w:rsid w:val="001646D8"/>
    <w:rsid w:val="0016725F"/>
    <w:rsid w:val="00167905"/>
    <w:rsid w:val="00180A69"/>
    <w:rsid w:val="00184D5B"/>
    <w:rsid w:val="0018579F"/>
    <w:rsid w:val="00186B05"/>
    <w:rsid w:val="001971BD"/>
    <w:rsid w:val="0019740A"/>
    <w:rsid w:val="001A0C9E"/>
    <w:rsid w:val="001A0FB9"/>
    <w:rsid w:val="001A58A3"/>
    <w:rsid w:val="001B0E3A"/>
    <w:rsid w:val="001B1404"/>
    <w:rsid w:val="001B331D"/>
    <w:rsid w:val="001B4D25"/>
    <w:rsid w:val="001B727B"/>
    <w:rsid w:val="001C0CC4"/>
    <w:rsid w:val="001C28F4"/>
    <w:rsid w:val="001C31CC"/>
    <w:rsid w:val="001C4460"/>
    <w:rsid w:val="001C7A92"/>
    <w:rsid w:val="001D35F9"/>
    <w:rsid w:val="001D7468"/>
    <w:rsid w:val="001E25FB"/>
    <w:rsid w:val="001E2F78"/>
    <w:rsid w:val="001F5865"/>
    <w:rsid w:val="002025E7"/>
    <w:rsid w:val="00207901"/>
    <w:rsid w:val="00211D6A"/>
    <w:rsid w:val="002121D1"/>
    <w:rsid w:val="00212C57"/>
    <w:rsid w:val="00212E7F"/>
    <w:rsid w:val="00213B3D"/>
    <w:rsid w:val="00222CB7"/>
    <w:rsid w:val="002255AC"/>
    <w:rsid w:val="00230340"/>
    <w:rsid w:val="00240B96"/>
    <w:rsid w:val="00240BF2"/>
    <w:rsid w:val="00242BDB"/>
    <w:rsid w:val="0024592E"/>
    <w:rsid w:val="00251FB7"/>
    <w:rsid w:val="002555D9"/>
    <w:rsid w:val="00264283"/>
    <w:rsid w:val="002656BE"/>
    <w:rsid w:val="00267E24"/>
    <w:rsid w:val="00274E6E"/>
    <w:rsid w:val="00275343"/>
    <w:rsid w:val="002778B5"/>
    <w:rsid w:val="00281938"/>
    <w:rsid w:val="00281CCA"/>
    <w:rsid w:val="0029110D"/>
    <w:rsid w:val="0029380B"/>
    <w:rsid w:val="00295117"/>
    <w:rsid w:val="002A3659"/>
    <w:rsid w:val="002A531E"/>
    <w:rsid w:val="002C0BB1"/>
    <w:rsid w:val="002C7165"/>
    <w:rsid w:val="002F2AC1"/>
    <w:rsid w:val="002F7F7A"/>
    <w:rsid w:val="0030013E"/>
    <w:rsid w:val="00302FCC"/>
    <w:rsid w:val="00306945"/>
    <w:rsid w:val="003072AF"/>
    <w:rsid w:val="003078AF"/>
    <w:rsid w:val="0031407F"/>
    <w:rsid w:val="00323ADA"/>
    <w:rsid w:val="0032666D"/>
    <w:rsid w:val="00334145"/>
    <w:rsid w:val="00334E0C"/>
    <w:rsid w:val="003350B3"/>
    <w:rsid w:val="00347F91"/>
    <w:rsid w:val="00351D6A"/>
    <w:rsid w:val="00355DDF"/>
    <w:rsid w:val="00370197"/>
    <w:rsid w:val="003739F2"/>
    <w:rsid w:val="00376384"/>
    <w:rsid w:val="00391220"/>
    <w:rsid w:val="003A39B8"/>
    <w:rsid w:val="003B064B"/>
    <w:rsid w:val="003B2E65"/>
    <w:rsid w:val="003B2F28"/>
    <w:rsid w:val="003B3F21"/>
    <w:rsid w:val="003B65DC"/>
    <w:rsid w:val="003C0EE7"/>
    <w:rsid w:val="003C1565"/>
    <w:rsid w:val="003C48C2"/>
    <w:rsid w:val="003C661B"/>
    <w:rsid w:val="003D1B1B"/>
    <w:rsid w:val="003D40F5"/>
    <w:rsid w:val="003D4898"/>
    <w:rsid w:val="003E3C52"/>
    <w:rsid w:val="003E4C1B"/>
    <w:rsid w:val="003F5186"/>
    <w:rsid w:val="004039E9"/>
    <w:rsid w:val="00405357"/>
    <w:rsid w:val="00405E8B"/>
    <w:rsid w:val="00410788"/>
    <w:rsid w:val="00414E84"/>
    <w:rsid w:val="00423133"/>
    <w:rsid w:val="00441D19"/>
    <w:rsid w:val="00447229"/>
    <w:rsid w:val="004530DB"/>
    <w:rsid w:val="004668DE"/>
    <w:rsid w:val="00471FCE"/>
    <w:rsid w:val="00475EFE"/>
    <w:rsid w:val="004766B5"/>
    <w:rsid w:val="00481C5B"/>
    <w:rsid w:val="0048352E"/>
    <w:rsid w:val="004863BA"/>
    <w:rsid w:val="004A0E4E"/>
    <w:rsid w:val="004A11A2"/>
    <w:rsid w:val="004B18B0"/>
    <w:rsid w:val="004B7CC2"/>
    <w:rsid w:val="004C56C9"/>
    <w:rsid w:val="004D3AC8"/>
    <w:rsid w:val="004D40B1"/>
    <w:rsid w:val="004E032D"/>
    <w:rsid w:val="004F46E8"/>
    <w:rsid w:val="0050016E"/>
    <w:rsid w:val="00513126"/>
    <w:rsid w:val="0052122A"/>
    <w:rsid w:val="00532E49"/>
    <w:rsid w:val="00533C36"/>
    <w:rsid w:val="00536F09"/>
    <w:rsid w:val="00540640"/>
    <w:rsid w:val="00543150"/>
    <w:rsid w:val="00556AE1"/>
    <w:rsid w:val="00560B67"/>
    <w:rsid w:val="005644D9"/>
    <w:rsid w:val="00564CFF"/>
    <w:rsid w:val="00574C10"/>
    <w:rsid w:val="0057602F"/>
    <w:rsid w:val="00586375"/>
    <w:rsid w:val="00587250"/>
    <w:rsid w:val="005A4B12"/>
    <w:rsid w:val="005B2FE4"/>
    <w:rsid w:val="005B3267"/>
    <w:rsid w:val="005C3A7D"/>
    <w:rsid w:val="005C6D92"/>
    <w:rsid w:val="005C6E81"/>
    <w:rsid w:val="005C7483"/>
    <w:rsid w:val="005D2DBC"/>
    <w:rsid w:val="005E02D9"/>
    <w:rsid w:val="005F168F"/>
    <w:rsid w:val="0060160D"/>
    <w:rsid w:val="00612202"/>
    <w:rsid w:val="00620B28"/>
    <w:rsid w:val="00622A8C"/>
    <w:rsid w:val="00631772"/>
    <w:rsid w:val="0064496F"/>
    <w:rsid w:val="00656793"/>
    <w:rsid w:val="00657CDB"/>
    <w:rsid w:val="00657FCD"/>
    <w:rsid w:val="0066362D"/>
    <w:rsid w:val="00663C4A"/>
    <w:rsid w:val="00682D80"/>
    <w:rsid w:val="006844E3"/>
    <w:rsid w:val="00685661"/>
    <w:rsid w:val="00690A89"/>
    <w:rsid w:val="00692E10"/>
    <w:rsid w:val="00694456"/>
    <w:rsid w:val="006957D5"/>
    <w:rsid w:val="00695D0F"/>
    <w:rsid w:val="00696B83"/>
    <w:rsid w:val="006B2A1B"/>
    <w:rsid w:val="006B5800"/>
    <w:rsid w:val="006C22D0"/>
    <w:rsid w:val="006D3ECD"/>
    <w:rsid w:val="006D4C92"/>
    <w:rsid w:val="006D5AEA"/>
    <w:rsid w:val="006D63E5"/>
    <w:rsid w:val="006F0129"/>
    <w:rsid w:val="006F1741"/>
    <w:rsid w:val="006F6B2A"/>
    <w:rsid w:val="006F7B3F"/>
    <w:rsid w:val="0070087B"/>
    <w:rsid w:val="00702FA0"/>
    <w:rsid w:val="007030CA"/>
    <w:rsid w:val="007108B6"/>
    <w:rsid w:val="00710970"/>
    <w:rsid w:val="00712A29"/>
    <w:rsid w:val="007204E7"/>
    <w:rsid w:val="00726AF8"/>
    <w:rsid w:val="007319D2"/>
    <w:rsid w:val="00731B3F"/>
    <w:rsid w:val="00734CC9"/>
    <w:rsid w:val="00744C0F"/>
    <w:rsid w:val="0075108F"/>
    <w:rsid w:val="00751CBD"/>
    <w:rsid w:val="00753FA8"/>
    <w:rsid w:val="00762243"/>
    <w:rsid w:val="00762EA4"/>
    <w:rsid w:val="007666D0"/>
    <w:rsid w:val="007671F3"/>
    <w:rsid w:val="007709B9"/>
    <w:rsid w:val="00770E19"/>
    <w:rsid w:val="007905FD"/>
    <w:rsid w:val="00793947"/>
    <w:rsid w:val="00794273"/>
    <w:rsid w:val="007C4BA9"/>
    <w:rsid w:val="007D0A4F"/>
    <w:rsid w:val="007D1D3F"/>
    <w:rsid w:val="007D5EAA"/>
    <w:rsid w:val="007D6858"/>
    <w:rsid w:val="007D7F31"/>
    <w:rsid w:val="007E4AAD"/>
    <w:rsid w:val="007F14D5"/>
    <w:rsid w:val="007F4AEE"/>
    <w:rsid w:val="008045C5"/>
    <w:rsid w:val="00804978"/>
    <w:rsid w:val="0080697C"/>
    <w:rsid w:val="0081122A"/>
    <w:rsid w:val="00844C57"/>
    <w:rsid w:val="00846275"/>
    <w:rsid w:val="008546A0"/>
    <w:rsid w:val="00854D65"/>
    <w:rsid w:val="00857655"/>
    <w:rsid w:val="0086107B"/>
    <w:rsid w:val="00867422"/>
    <w:rsid w:val="00874C99"/>
    <w:rsid w:val="00875A22"/>
    <w:rsid w:val="008814B9"/>
    <w:rsid w:val="008829B1"/>
    <w:rsid w:val="008903B3"/>
    <w:rsid w:val="008A08B5"/>
    <w:rsid w:val="008B28E8"/>
    <w:rsid w:val="008B7385"/>
    <w:rsid w:val="008C0BD1"/>
    <w:rsid w:val="008C1822"/>
    <w:rsid w:val="008C6C39"/>
    <w:rsid w:val="008D19FD"/>
    <w:rsid w:val="008E0447"/>
    <w:rsid w:val="008E4F7A"/>
    <w:rsid w:val="008F113B"/>
    <w:rsid w:val="008F76E6"/>
    <w:rsid w:val="00903FED"/>
    <w:rsid w:val="00906911"/>
    <w:rsid w:val="00914FCE"/>
    <w:rsid w:val="00941FA9"/>
    <w:rsid w:val="00944372"/>
    <w:rsid w:val="00945472"/>
    <w:rsid w:val="00950805"/>
    <w:rsid w:val="00953B15"/>
    <w:rsid w:val="00957281"/>
    <w:rsid w:val="00957569"/>
    <w:rsid w:val="009627A2"/>
    <w:rsid w:val="00966FFA"/>
    <w:rsid w:val="00970F26"/>
    <w:rsid w:val="00976058"/>
    <w:rsid w:val="00984C0E"/>
    <w:rsid w:val="00987318"/>
    <w:rsid w:val="00987B38"/>
    <w:rsid w:val="009901FB"/>
    <w:rsid w:val="009932FF"/>
    <w:rsid w:val="00993FF7"/>
    <w:rsid w:val="00996CE4"/>
    <w:rsid w:val="009A1920"/>
    <w:rsid w:val="009B18E7"/>
    <w:rsid w:val="009B20B6"/>
    <w:rsid w:val="009B47A6"/>
    <w:rsid w:val="009B57EB"/>
    <w:rsid w:val="009C084D"/>
    <w:rsid w:val="009C5C94"/>
    <w:rsid w:val="009D5980"/>
    <w:rsid w:val="009F761E"/>
    <w:rsid w:val="00A01E5C"/>
    <w:rsid w:val="00A14A46"/>
    <w:rsid w:val="00A14C0E"/>
    <w:rsid w:val="00A21661"/>
    <w:rsid w:val="00A268B6"/>
    <w:rsid w:val="00A40EB9"/>
    <w:rsid w:val="00A4250B"/>
    <w:rsid w:val="00A433E6"/>
    <w:rsid w:val="00A5452D"/>
    <w:rsid w:val="00A574D1"/>
    <w:rsid w:val="00A704B7"/>
    <w:rsid w:val="00A72315"/>
    <w:rsid w:val="00A731E2"/>
    <w:rsid w:val="00A737CB"/>
    <w:rsid w:val="00A74491"/>
    <w:rsid w:val="00A74E95"/>
    <w:rsid w:val="00A76103"/>
    <w:rsid w:val="00A86473"/>
    <w:rsid w:val="00A90FB8"/>
    <w:rsid w:val="00AA47A6"/>
    <w:rsid w:val="00AA65D8"/>
    <w:rsid w:val="00AA708B"/>
    <w:rsid w:val="00AA7FA9"/>
    <w:rsid w:val="00AB60AC"/>
    <w:rsid w:val="00AD3F20"/>
    <w:rsid w:val="00AE44E7"/>
    <w:rsid w:val="00AE60BD"/>
    <w:rsid w:val="00AE7953"/>
    <w:rsid w:val="00AE7EBF"/>
    <w:rsid w:val="00AF66A3"/>
    <w:rsid w:val="00B01795"/>
    <w:rsid w:val="00B03238"/>
    <w:rsid w:val="00B04200"/>
    <w:rsid w:val="00B045E0"/>
    <w:rsid w:val="00B11333"/>
    <w:rsid w:val="00B1191A"/>
    <w:rsid w:val="00B14C05"/>
    <w:rsid w:val="00B21783"/>
    <w:rsid w:val="00B223CA"/>
    <w:rsid w:val="00B24CAB"/>
    <w:rsid w:val="00B255FF"/>
    <w:rsid w:val="00B2768F"/>
    <w:rsid w:val="00B40C12"/>
    <w:rsid w:val="00B42B3A"/>
    <w:rsid w:val="00B50D4A"/>
    <w:rsid w:val="00B53827"/>
    <w:rsid w:val="00B53CD1"/>
    <w:rsid w:val="00B55BC9"/>
    <w:rsid w:val="00B60229"/>
    <w:rsid w:val="00B646D8"/>
    <w:rsid w:val="00B679EE"/>
    <w:rsid w:val="00B67D26"/>
    <w:rsid w:val="00B759F1"/>
    <w:rsid w:val="00B80D42"/>
    <w:rsid w:val="00B81BE5"/>
    <w:rsid w:val="00B83478"/>
    <w:rsid w:val="00B84BBA"/>
    <w:rsid w:val="00B92634"/>
    <w:rsid w:val="00BA0E39"/>
    <w:rsid w:val="00BA3EEC"/>
    <w:rsid w:val="00BC164B"/>
    <w:rsid w:val="00BC21AB"/>
    <w:rsid w:val="00BC7FC0"/>
    <w:rsid w:val="00BE12C6"/>
    <w:rsid w:val="00BE1A99"/>
    <w:rsid w:val="00BF3822"/>
    <w:rsid w:val="00C024A5"/>
    <w:rsid w:val="00C02F43"/>
    <w:rsid w:val="00C05981"/>
    <w:rsid w:val="00C06DFF"/>
    <w:rsid w:val="00C11402"/>
    <w:rsid w:val="00C16FFD"/>
    <w:rsid w:val="00C21945"/>
    <w:rsid w:val="00C220B5"/>
    <w:rsid w:val="00C32AB0"/>
    <w:rsid w:val="00C3336D"/>
    <w:rsid w:val="00C336F1"/>
    <w:rsid w:val="00C533A7"/>
    <w:rsid w:val="00C542F6"/>
    <w:rsid w:val="00C54B8C"/>
    <w:rsid w:val="00C56475"/>
    <w:rsid w:val="00C606B7"/>
    <w:rsid w:val="00C60C98"/>
    <w:rsid w:val="00C61B0C"/>
    <w:rsid w:val="00C65610"/>
    <w:rsid w:val="00C67519"/>
    <w:rsid w:val="00C77079"/>
    <w:rsid w:val="00C77265"/>
    <w:rsid w:val="00C7727F"/>
    <w:rsid w:val="00C8443C"/>
    <w:rsid w:val="00C85740"/>
    <w:rsid w:val="00CA0801"/>
    <w:rsid w:val="00CA18DA"/>
    <w:rsid w:val="00CB1973"/>
    <w:rsid w:val="00CB3829"/>
    <w:rsid w:val="00CC2321"/>
    <w:rsid w:val="00CC500E"/>
    <w:rsid w:val="00CC7BAE"/>
    <w:rsid w:val="00CE0D55"/>
    <w:rsid w:val="00CE1FD5"/>
    <w:rsid w:val="00CE51A3"/>
    <w:rsid w:val="00CF13A3"/>
    <w:rsid w:val="00CF2FBF"/>
    <w:rsid w:val="00CF3DE7"/>
    <w:rsid w:val="00D20819"/>
    <w:rsid w:val="00D32D54"/>
    <w:rsid w:val="00D40E2B"/>
    <w:rsid w:val="00D4600B"/>
    <w:rsid w:val="00D469A8"/>
    <w:rsid w:val="00D47531"/>
    <w:rsid w:val="00D5092A"/>
    <w:rsid w:val="00D516B6"/>
    <w:rsid w:val="00D54E35"/>
    <w:rsid w:val="00D55C17"/>
    <w:rsid w:val="00D56C4A"/>
    <w:rsid w:val="00D60B3B"/>
    <w:rsid w:val="00D61D72"/>
    <w:rsid w:val="00D62EB9"/>
    <w:rsid w:val="00D65B3F"/>
    <w:rsid w:val="00D84A4B"/>
    <w:rsid w:val="00D92917"/>
    <w:rsid w:val="00D962D6"/>
    <w:rsid w:val="00DA6A5D"/>
    <w:rsid w:val="00DB2987"/>
    <w:rsid w:val="00DB3FDF"/>
    <w:rsid w:val="00DB57B4"/>
    <w:rsid w:val="00DC0A78"/>
    <w:rsid w:val="00DC3280"/>
    <w:rsid w:val="00DC3F39"/>
    <w:rsid w:val="00DD0059"/>
    <w:rsid w:val="00DD02A9"/>
    <w:rsid w:val="00DD045F"/>
    <w:rsid w:val="00DD6829"/>
    <w:rsid w:val="00DF0100"/>
    <w:rsid w:val="00E03FBC"/>
    <w:rsid w:val="00E04B6B"/>
    <w:rsid w:val="00E15E51"/>
    <w:rsid w:val="00E30C19"/>
    <w:rsid w:val="00E34233"/>
    <w:rsid w:val="00E37CC7"/>
    <w:rsid w:val="00E43BF1"/>
    <w:rsid w:val="00E52714"/>
    <w:rsid w:val="00E52CC2"/>
    <w:rsid w:val="00E62408"/>
    <w:rsid w:val="00E630C1"/>
    <w:rsid w:val="00E65EB8"/>
    <w:rsid w:val="00E75BA9"/>
    <w:rsid w:val="00E960A0"/>
    <w:rsid w:val="00EA1D32"/>
    <w:rsid w:val="00EB0DF8"/>
    <w:rsid w:val="00EB1990"/>
    <w:rsid w:val="00EB5DEA"/>
    <w:rsid w:val="00EC1587"/>
    <w:rsid w:val="00EC3BDC"/>
    <w:rsid w:val="00EC4A6F"/>
    <w:rsid w:val="00ED32C4"/>
    <w:rsid w:val="00ED3593"/>
    <w:rsid w:val="00ED41C7"/>
    <w:rsid w:val="00EE0FD7"/>
    <w:rsid w:val="00EE3D47"/>
    <w:rsid w:val="00EE531A"/>
    <w:rsid w:val="00EF602B"/>
    <w:rsid w:val="00EF7C22"/>
    <w:rsid w:val="00F01B10"/>
    <w:rsid w:val="00F03C56"/>
    <w:rsid w:val="00F04D72"/>
    <w:rsid w:val="00F15CD9"/>
    <w:rsid w:val="00F225E3"/>
    <w:rsid w:val="00F23ED8"/>
    <w:rsid w:val="00F244CF"/>
    <w:rsid w:val="00F3182F"/>
    <w:rsid w:val="00F35845"/>
    <w:rsid w:val="00F40BEB"/>
    <w:rsid w:val="00F46D22"/>
    <w:rsid w:val="00F5106F"/>
    <w:rsid w:val="00F57DC3"/>
    <w:rsid w:val="00F67281"/>
    <w:rsid w:val="00F743CC"/>
    <w:rsid w:val="00F770B9"/>
    <w:rsid w:val="00F770C7"/>
    <w:rsid w:val="00F82045"/>
    <w:rsid w:val="00F851D0"/>
    <w:rsid w:val="00F86D5C"/>
    <w:rsid w:val="00F87310"/>
    <w:rsid w:val="00F92C11"/>
    <w:rsid w:val="00F9524B"/>
    <w:rsid w:val="00F96F91"/>
    <w:rsid w:val="00FA00FE"/>
    <w:rsid w:val="00FA1747"/>
    <w:rsid w:val="00FA235B"/>
    <w:rsid w:val="00FA4981"/>
    <w:rsid w:val="00FB3D63"/>
    <w:rsid w:val="00FB6128"/>
    <w:rsid w:val="00FC30B1"/>
    <w:rsid w:val="00FC3C73"/>
    <w:rsid w:val="00FC4136"/>
    <w:rsid w:val="00FD2CCC"/>
    <w:rsid w:val="00FD569D"/>
    <w:rsid w:val="00FD742C"/>
    <w:rsid w:val="00FE05C5"/>
    <w:rsid w:val="00FE118E"/>
    <w:rsid w:val="00FE5584"/>
    <w:rsid w:val="00FF2E47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BD0068"/>
  <w15:chartTrackingRefBased/>
  <w15:docId w15:val="{9ACB28E4-C7D6-4462-BDB4-B1289EF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8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uiPriority w:val="99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OneDrive\Synced%20Folders\WDSA%20Teacher%20Cribs\MiniCrib_Advanced_32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5735-A5A4-49B4-B08D-582C645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MiniCrib_Advanced_32_09.dot</Template>
  <TotalTime>0</TotalTime>
  <Pages>3</Pages>
  <Words>2394</Words>
  <Characters>9303</Characters>
  <Application>Microsoft Office Word</Application>
  <DocSecurity>0</DocSecurity>
  <Lines>171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2022</vt:lpstr>
    </vt:vector>
  </TitlesOfParts>
  <Manager>David A Haynes</Manager>
  <Company>The MiniCrib Team</Company>
  <LinksUpToDate>false</LinksUpToDate>
  <CharactersWithSpaces>11728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ADMIN\2022\October 2022\Versions\www.minicrib.org.uk\downloads.html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2022</dc:title>
  <dc:subject>Scottish Country Dance Crib Database</dc:subject>
  <dc:creator>Graham Hamilton</dc:creator>
  <cp:keywords/>
  <dc:description>Produced by Minicrib</dc:description>
  <cp:lastModifiedBy>Graham Hamilton</cp:lastModifiedBy>
  <cp:revision>2</cp:revision>
  <cp:lastPrinted>2024-11-11T18:13:00Z</cp:lastPrinted>
  <dcterms:created xsi:type="dcterms:W3CDTF">2025-01-06T15:23:00Z</dcterms:created>
  <dcterms:modified xsi:type="dcterms:W3CDTF">2025-01-06T15:23:00Z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